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CE87" w14:textId="4D40B5A1" w:rsidR="004E490D" w:rsidRDefault="00431B2C" w:rsidP="004E490D">
      <w:pPr>
        <w:spacing w:line="300" w:lineRule="exact"/>
        <w:rPr>
          <w:rFonts w:ascii="Verdana" w:hAnsi="Verdana" w:cstheme="majorBidi"/>
          <w:sz w:val="18"/>
          <w:szCs w:val="18"/>
        </w:rPr>
      </w:pPr>
      <w:r>
        <w:rPr>
          <w:rFonts w:ascii="Verdana" w:hAnsi="Verdana" w:cstheme="majorBidi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203405" wp14:editId="0B788048">
                <wp:simplePos x="0" y="0"/>
                <wp:positionH relativeFrom="column">
                  <wp:posOffset>4994275</wp:posOffset>
                </wp:positionH>
                <wp:positionV relativeFrom="page">
                  <wp:posOffset>3057525</wp:posOffset>
                </wp:positionV>
                <wp:extent cx="2295525" cy="895985"/>
                <wp:effectExtent l="0" t="0" r="9525" b="0"/>
                <wp:wrapNone/>
                <wp:docPr id="1" name="Grup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525" cy="895985"/>
                          <a:chOff x="396131" y="-4761"/>
                          <a:chExt cx="2498946" cy="1081085"/>
                        </a:xfrm>
                      </wpg:grpSpPr>
                      <wps:wsp>
                        <wps:cNvPr id="2" name="Tekstboks 2"/>
                        <wps:cNvSpPr txBox="1"/>
                        <wps:spPr>
                          <a:xfrm>
                            <a:off x="396131" y="0"/>
                            <a:ext cx="803781" cy="10763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CD11B6" w14:textId="77777777" w:rsidR="006758BF" w:rsidRPr="002C75F7" w:rsidRDefault="00441926" w:rsidP="00C241F3">
                              <w:pPr>
                                <w:shd w:val="solid" w:color="FFFFFF" w:fill="FFFFFF"/>
                                <w:spacing w:line="360" w:lineRule="auto"/>
                                <w:jc w:val="right"/>
                                <w:rPr>
                                  <w:rFonts w:ascii="Verdana" w:hAnsi="Verdana" w:cstheme="majorBidi"/>
                                  <w:color w:val="C00000"/>
                                  <w:sz w:val="14"/>
                                  <w:szCs w:val="14"/>
                                  <w:lang w:val="nn-NO"/>
                                </w:rPr>
                              </w:pPr>
                              <w:r w:rsidRPr="002C75F7"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</w:rPr>
                                <w:t>Den</w:t>
                              </w:r>
                              <w:r w:rsidR="00247F8E"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C75F7"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441926">
                                <w:rPr>
                                  <w:rFonts w:ascii="Verdana" w:hAnsi="Verdana" w:cstheme="majorBidi"/>
                                  <w:color w:val="FF0000"/>
                                  <w:sz w:val="14"/>
                                  <w:szCs w:val="14"/>
                                  <w:lang w:val="nn-NO"/>
                                </w:rPr>
                                <w:t>│</w:t>
                              </w:r>
                            </w:p>
                            <w:p w14:paraId="562D2744" w14:textId="77777777" w:rsidR="00195241" w:rsidRPr="00441926" w:rsidRDefault="001D6605" w:rsidP="00C241F3">
                              <w:pPr>
                                <w:shd w:val="solid" w:color="FFFFFF" w:fill="FFFFFF"/>
                                <w:spacing w:line="360" w:lineRule="auto"/>
                                <w:jc w:val="right"/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</w:rPr>
                              </w:pPr>
                              <w:r w:rsidRPr="002C75F7"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</w:rPr>
                                <w:t>Akt.id.</w:t>
                              </w:r>
                              <w:r w:rsidR="008E7CE8" w:rsidRPr="002C75F7"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  <w:lang w:val="nn-NO"/>
                                </w:rPr>
                                <w:t xml:space="preserve">  </w:t>
                              </w:r>
                              <w:r w:rsidR="008E7CE8" w:rsidRPr="002C75F7">
                                <w:rPr>
                                  <w:rFonts w:ascii="Verdana" w:hAnsi="Verdana" w:cstheme="majorBidi"/>
                                  <w:color w:val="C00000"/>
                                  <w:sz w:val="14"/>
                                  <w:szCs w:val="14"/>
                                  <w:lang w:val="nn-NO"/>
                                </w:rPr>
                                <w:t>│</w:t>
                              </w:r>
                              <w:r w:rsidR="008E7CE8" w:rsidRPr="002C75F7"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  <w:lang w:val="nn-NO"/>
                                </w:rPr>
                                <w:t xml:space="preserve">  </w:t>
                              </w:r>
                              <w:r w:rsidR="002C75F7" w:rsidRPr="00441926"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2C75F7" w:rsidRPr="00441926"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</w:rPr>
                                <w:br/>
                              </w:r>
                              <w:r w:rsidR="002C75F7" w:rsidRPr="002C75F7"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</w:rPr>
                                <w:t>Sagsnr</w:t>
                              </w:r>
                              <w:r w:rsidR="002C75F7" w:rsidRPr="00441926"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8E7CE8" w:rsidRPr="002C75F7"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  <w:lang w:val="nn-NO"/>
                                </w:rPr>
                                <w:t xml:space="preserve">  </w:t>
                              </w:r>
                              <w:r w:rsidR="008E7CE8" w:rsidRPr="002C75F7">
                                <w:rPr>
                                  <w:rFonts w:ascii="Verdana" w:hAnsi="Verdana" w:cstheme="majorBidi"/>
                                  <w:color w:val="C00000"/>
                                  <w:sz w:val="14"/>
                                  <w:szCs w:val="14"/>
                                  <w:lang w:val="nn-NO"/>
                                </w:rPr>
                                <w:t>│</w:t>
                              </w:r>
                              <w:r w:rsidR="008E7CE8" w:rsidRPr="002C75F7"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  <w:lang w:val="nn-NO"/>
                                </w:rPr>
                                <w:t xml:space="preserve">  </w:t>
                              </w:r>
                              <w:r w:rsidR="00A56EC2" w:rsidRPr="00441926"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</w:rPr>
                                <w:br/>
                              </w:r>
                              <w:r w:rsidR="002C75F7" w:rsidRPr="002C75F7"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</w:rPr>
                                <w:t>Ansvarlig</w:t>
                              </w:r>
                              <w:r w:rsidR="008E7CE8" w:rsidRPr="002C75F7"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  <w:lang w:val="nn-NO"/>
                                </w:rPr>
                                <w:t xml:space="preserve">  </w:t>
                              </w:r>
                              <w:r w:rsidR="008E7CE8" w:rsidRPr="002C75F7">
                                <w:rPr>
                                  <w:rFonts w:ascii="Verdana" w:hAnsi="Verdana" w:cstheme="majorBidi"/>
                                  <w:color w:val="C00000"/>
                                  <w:sz w:val="14"/>
                                  <w:szCs w:val="14"/>
                                  <w:lang w:val="nn-NO"/>
                                </w:rPr>
                                <w:t>│</w:t>
                              </w:r>
                              <w:r w:rsidR="008E7CE8" w:rsidRPr="002C75F7"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  <w:lang w:val="nn-NO"/>
                                </w:rPr>
                                <w:t xml:space="preserve">  </w:t>
                              </w:r>
                            </w:p>
                            <w:p w14:paraId="1D4845BB" w14:textId="77777777" w:rsidR="00195241" w:rsidRPr="00441926" w:rsidRDefault="00195241" w:rsidP="001D6605">
                              <w:pPr>
                                <w:shd w:val="solid" w:color="FFFFFF" w:fill="FFFFFF"/>
                                <w:spacing w:line="360" w:lineRule="auto"/>
                                <w:jc w:val="right"/>
                                <w:rPr>
                                  <w:rFonts w:ascii="Verdana" w:hAnsi="Verdana" w:cstheme="majorBidi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  <w:p w14:paraId="78A7D6B2" w14:textId="77777777" w:rsidR="00C241F3" w:rsidRPr="00441926" w:rsidRDefault="008E7CE8" w:rsidP="00BA7BD2">
                              <w:pPr>
                                <w:shd w:val="solid" w:color="FFFFFF" w:fill="FFFFFF"/>
                                <w:spacing w:line="360" w:lineRule="auto"/>
                                <w:jc w:val="right"/>
                                <w:rPr>
                                  <w:rFonts w:ascii="Verdana" w:hAnsi="Verdana" w:cstheme="majorBid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theme="majorBidi"/>
                                  <w:sz w:val="16"/>
                                  <w:szCs w:val="16"/>
                                  <w:lang w:val="nn-NO"/>
                                </w:rPr>
                                <w:t xml:space="preserve">  </w:t>
                              </w:r>
                            </w:p>
                            <w:p w14:paraId="59E45A9B" w14:textId="77777777" w:rsidR="00756C30" w:rsidRPr="00441926" w:rsidRDefault="00756C30" w:rsidP="001D6605">
                              <w:pPr>
                                <w:spacing w:line="360" w:lineRule="auto"/>
                                <w:jc w:val="right"/>
                                <w:rPr>
                                  <w:rFonts w:ascii="Verdana" w:hAnsi="Verdana" w:cstheme="majorBid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boks 8"/>
                        <wps:cNvSpPr txBox="1"/>
                        <wps:spPr>
                          <a:xfrm>
                            <a:off x="1104635" y="-4761"/>
                            <a:ext cx="1790442" cy="9762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0A58A6" w14:textId="3C4E1363" w:rsidR="00965328" w:rsidRPr="00441926" w:rsidRDefault="00D301FC" w:rsidP="00BA7BD2">
                              <w:pPr>
                                <w:shd w:val="solid" w:color="FFFFFF" w:fill="FFFFFF"/>
                                <w:spacing w:line="360" w:lineRule="auto"/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</w:rPr>
                                <w:t>22. august 2025</w:t>
                              </w:r>
                            </w:p>
                            <w:p w14:paraId="18F799B8" w14:textId="77777777" w:rsidR="00965328" w:rsidRPr="002C75F7" w:rsidRDefault="00965328" w:rsidP="00BA7BD2">
                              <w:pPr>
                                <w:shd w:val="solid" w:color="FFFFFF" w:fill="FFFFFF"/>
                                <w:spacing w:line="360" w:lineRule="auto"/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 w:rsidRPr="002C75F7"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  <w:lang w:val="en-US"/>
                                </w:rPr>
                                <w:t>3602866</w:t>
                              </w:r>
                            </w:p>
                            <w:p w14:paraId="6DD0F145" w14:textId="77777777" w:rsidR="002C75F7" w:rsidRDefault="002C75F7" w:rsidP="002C75F7">
                              <w:pPr>
                                <w:shd w:val="solid" w:color="FFFFFF" w:fill="FFFFFF"/>
                                <w:spacing w:line="360" w:lineRule="auto"/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Verdana" w:hAnsi="Verdana" w:cstheme="majorBidi"/>
                                  <w:sz w:val="14"/>
                                  <w:szCs w:val="14"/>
                                  <w:lang w:val="en-US"/>
                                </w:rPr>
                                <w:t>2025 - 15475</w:t>
                              </w:r>
                            </w:p>
                            <w:p w14:paraId="03C4E493" w14:textId="2AB4F737" w:rsidR="002C75F7" w:rsidRDefault="00D301FC" w:rsidP="002C75F7">
                              <w:pPr>
                                <w:shd w:val="solid" w:color="FFFFFF" w:fill="FFFFFF"/>
                                <w:spacing w:line="360" w:lineRule="auto"/>
                                <w:rPr>
                                  <w:rFonts w:ascii="Verdana" w:hAnsi="Verdana" w:cstheme="minorHAnsi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sz w:val="14"/>
                                  <w:szCs w:val="14"/>
                                  <w:lang w:val="en-US"/>
                                </w:rPr>
                                <w:t>TSH</w:t>
                              </w:r>
                            </w:p>
                            <w:p w14:paraId="33817C4C" w14:textId="77777777" w:rsidR="00965328" w:rsidRPr="008E70AF" w:rsidRDefault="00965328" w:rsidP="002C75F7">
                              <w:pPr>
                                <w:shd w:val="solid" w:color="FFFFFF" w:fill="FFFFFF"/>
                                <w:spacing w:line="360" w:lineRule="auto"/>
                                <w:rPr>
                                  <w:rFonts w:ascii="Verdana" w:hAnsi="Verdana" w:cstheme="majorBidi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203405" id="Gruppe 1" o:spid="_x0000_s1026" style="position:absolute;margin-left:393.25pt;margin-top:240.75pt;width:180.75pt;height:70.55pt;z-index:251659264;mso-position-vertical-relative:page;mso-width-relative:margin;mso-height-relative:margin" coordorigin="3961,-47" coordsize="24989,1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boks 2" o:spid="_x0000_s1027" type="#_x0000_t202" style="position:absolute;left:3961;width:8038;height:10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00CD11B6" w14:textId="77777777" w:rsidR="006758BF" w:rsidRPr="002C75F7" w:rsidRDefault="00441926" w:rsidP="00C241F3">
                        <w:pPr>
                          <w:shd w:val="solid" w:color="FFFFFF" w:fill="FFFFFF"/>
                          <w:spacing w:line="360" w:lineRule="auto"/>
                          <w:jc w:val="right"/>
                          <w:rPr>
                            <w:rFonts w:ascii="Verdana" w:hAnsi="Verdana" w:cstheme="majorBidi"/>
                            <w:color w:val="C00000"/>
                            <w:sz w:val="14"/>
                            <w:szCs w:val="14"/>
                            <w:lang w:val="nn-NO"/>
                          </w:rPr>
                        </w:pPr>
                        <w:r w:rsidRPr="002C75F7">
                          <w:rPr>
                            <w:rFonts w:ascii="Verdana" w:hAnsi="Verdana" w:cstheme="majorBidi"/>
                            <w:sz w:val="14"/>
                            <w:szCs w:val="14"/>
                          </w:rPr>
                          <w:t>Den</w:t>
                        </w:r>
                        <w:r w:rsidR="00247F8E">
                          <w:rPr>
                            <w:rFonts w:ascii="Verdana" w:hAnsi="Verdana" w:cstheme="majorBidi"/>
                            <w:sz w:val="14"/>
                            <w:szCs w:val="14"/>
                          </w:rPr>
                          <w:t xml:space="preserve"> </w:t>
                        </w:r>
                        <w:r w:rsidRPr="002C75F7">
                          <w:rPr>
                            <w:rFonts w:ascii="Verdana" w:hAnsi="Verdana" w:cstheme="majorBidi"/>
                            <w:sz w:val="14"/>
                            <w:szCs w:val="14"/>
                          </w:rPr>
                          <w:t xml:space="preserve"> </w:t>
                        </w:r>
                        <w:r w:rsidRPr="00441926">
                          <w:rPr>
                            <w:rFonts w:ascii="Verdana" w:hAnsi="Verdana" w:cstheme="majorBidi"/>
                            <w:color w:val="FF0000"/>
                            <w:sz w:val="14"/>
                            <w:szCs w:val="14"/>
                            <w:lang w:val="nn-NO"/>
                          </w:rPr>
                          <w:t>│</w:t>
                        </w:r>
                      </w:p>
                      <w:p w14:paraId="562D2744" w14:textId="77777777" w:rsidR="00195241" w:rsidRPr="00441926" w:rsidRDefault="001D6605" w:rsidP="00C241F3">
                        <w:pPr>
                          <w:shd w:val="solid" w:color="FFFFFF" w:fill="FFFFFF"/>
                          <w:spacing w:line="360" w:lineRule="auto"/>
                          <w:jc w:val="right"/>
                          <w:rPr>
                            <w:rFonts w:ascii="Verdana" w:hAnsi="Verdana" w:cstheme="majorBidi"/>
                            <w:sz w:val="14"/>
                            <w:szCs w:val="14"/>
                          </w:rPr>
                        </w:pPr>
                        <w:r w:rsidRPr="002C75F7">
                          <w:rPr>
                            <w:rFonts w:ascii="Verdana" w:hAnsi="Verdana" w:cstheme="majorBidi"/>
                            <w:sz w:val="14"/>
                            <w:szCs w:val="14"/>
                          </w:rPr>
                          <w:t>Akt.id.</w:t>
                        </w:r>
                        <w:r w:rsidR="008E7CE8" w:rsidRPr="002C75F7">
                          <w:rPr>
                            <w:rFonts w:ascii="Verdana" w:hAnsi="Verdana" w:cstheme="majorBidi"/>
                            <w:sz w:val="14"/>
                            <w:szCs w:val="14"/>
                            <w:lang w:val="nn-NO"/>
                          </w:rPr>
                          <w:t xml:space="preserve">  </w:t>
                        </w:r>
                        <w:r w:rsidR="008E7CE8" w:rsidRPr="002C75F7">
                          <w:rPr>
                            <w:rFonts w:ascii="Verdana" w:hAnsi="Verdana" w:cstheme="majorBidi"/>
                            <w:color w:val="C00000"/>
                            <w:sz w:val="14"/>
                            <w:szCs w:val="14"/>
                            <w:lang w:val="nn-NO"/>
                          </w:rPr>
                          <w:t>│</w:t>
                        </w:r>
                        <w:r w:rsidR="008E7CE8" w:rsidRPr="002C75F7">
                          <w:rPr>
                            <w:rFonts w:ascii="Verdana" w:hAnsi="Verdana" w:cstheme="majorBidi"/>
                            <w:sz w:val="14"/>
                            <w:szCs w:val="14"/>
                            <w:lang w:val="nn-NO"/>
                          </w:rPr>
                          <w:t xml:space="preserve">  </w:t>
                        </w:r>
                        <w:r w:rsidR="002C75F7" w:rsidRPr="00441926">
                          <w:rPr>
                            <w:rFonts w:ascii="Verdana" w:hAnsi="Verdana" w:cstheme="majorBidi"/>
                            <w:sz w:val="14"/>
                            <w:szCs w:val="14"/>
                          </w:rPr>
                          <w:t xml:space="preserve"> </w:t>
                        </w:r>
                        <w:r w:rsidR="002C75F7" w:rsidRPr="00441926">
                          <w:rPr>
                            <w:rFonts w:ascii="Verdana" w:hAnsi="Verdana" w:cstheme="majorBidi"/>
                            <w:sz w:val="14"/>
                            <w:szCs w:val="14"/>
                          </w:rPr>
                          <w:br/>
                        </w:r>
                        <w:r w:rsidR="002C75F7" w:rsidRPr="002C75F7">
                          <w:rPr>
                            <w:rFonts w:ascii="Verdana" w:hAnsi="Verdana" w:cstheme="majorBidi"/>
                            <w:sz w:val="14"/>
                            <w:szCs w:val="14"/>
                          </w:rPr>
                          <w:t>Sagsnr</w:t>
                        </w:r>
                        <w:r w:rsidR="002C75F7" w:rsidRPr="00441926">
                          <w:rPr>
                            <w:rFonts w:ascii="Verdana" w:hAnsi="Verdana" w:cstheme="majorBidi"/>
                            <w:sz w:val="14"/>
                            <w:szCs w:val="14"/>
                          </w:rPr>
                          <w:t>.</w:t>
                        </w:r>
                        <w:r w:rsidR="008E7CE8" w:rsidRPr="002C75F7">
                          <w:rPr>
                            <w:rFonts w:ascii="Verdana" w:hAnsi="Verdana" w:cstheme="majorBidi"/>
                            <w:sz w:val="14"/>
                            <w:szCs w:val="14"/>
                            <w:lang w:val="nn-NO"/>
                          </w:rPr>
                          <w:t xml:space="preserve">  </w:t>
                        </w:r>
                        <w:r w:rsidR="008E7CE8" w:rsidRPr="002C75F7">
                          <w:rPr>
                            <w:rFonts w:ascii="Verdana" w:hAnsi="Verdana" w:cstheme="majorBidi"/>
                            <w:color w:val="C00000"/>
                            <w:sz w:val="14"/>
                            <w:szCs w:val="14"/>
                            <w:lang w:val="nn-NO"/>
                          </w:rPr>
                          <w:t>│</w:t>
                        </w:r>
                        <w:r w:rsidR="008E7CE8" w:rsidRPr="002C75F7">
                          <w:rPr>
                            <w:rFonts w:ascii="Verdana" w:hAnsi="Verdana" w:cstheme="majorBidi"/>
                            <w:sz w:val="14"/>
                            <w:szCs w:val="14"/>
                            <w:lang w:val="nn-NO"/>
                          </w:rPr>
                          <w:t xml:space="preserve">  </w:t>
                        </w:r>
                        <w:r w:rsidR="00A56EC2" w:rsidRPr="00441926">
                          <w:rPr>
                            <w:rFonts w:ascii="Verdana" w:hAnsi="Verdana" w:cstheme="majorBidi"/>
                            <w:sz w:val="14"/>
                            <w:szCs w:val="14"/>
                          </w:rPr>
                          <w:br/>
                        </w:r>
                        <w:r w:rsidR="002C75F7" w:rsidRPr="002C75F7">
                          <w:rPr>
                            <w:rFonts w:ascii="Verdana" w:hAnsi="Verdana" w:cstheme="majorBidi"/>
                            <w:sz w:val="14"/>
                            <w:szCs w:val="14"/>
                          </w:rPr>
                          <w:t>Ansvarlig</w:t>
                        </w:r>
                        <w:r w:rsidR="008E7CE8" w:rsidRPr="002C75F7">
                          <w:rPr>
                            <w:rFonts w:ascii="Verdana" w:hAnsi="Verdana" w:cstheme="majorBidi"/>
                            <w:sz w:val="14"/>
                            <w:szCs w:val="14"/>
                            <w:lang w:val="nn-NO"/>
                          </w:rPr>
                          <w:t xml:space="preserve">  </w:t>
                        </w:r>
                        <w:r w:rsidR="008E7CE8" w:rsidRPr="002C75F7">
                          <w:rPr>
                            <w:rFonts w:ascii="Verdana" w:hAnsi="Verdana" w:cstheme="majorBidi"/>
                            <w:color w:val="C00000"/>
                            <w:sz w:val="14"/>
                            <w:szCs w:val="14"/>
                            <w:lang w:val="nn-NO"/>
                          </w:rPr>
                          <w:t>│</w:t>
                        </w:r>
                        <w:r w:rsidR="008E7CE8" w:rsidRPr="002C75F7">
                          <w:rPr>
                            <w:rFonts w:ascii="Verdana" w:hAnsi="Verdana" w:cstheme="majorBidi"/>
                            <w:sz w:val="14"/>
                            <w:szCs w:val="14"/>
                            <w:lang w:val="nn-NO"/>
                          </w:rPr>
                          <w:t xml:space="preserve">  </w:t>
                        </w:r>
                      </w:p>
                      <w:p w14:paraId="1D4845BB" w14:textId="77777777" w:rsidR="00195241" w:rsidRPr="00441926" w:rsidRDefault="00195241" w:rsidP="001D6605">
                        <w:pPr>
                          <w:shd w:val="solid" w:color="FFFFFF" w:fill="FFFFFF"/>
                          <w:spacing w:line="360" w:lineRule="auto"/>
                          <w:jc w:val="right"/>
                          <w:rPr>
                            <w:rFonts w:ascii="Verdana" w:hAnsi="Verdana" w:cstheme="majorBidi"/>
                            <w:i/>
                            <w:sz w:val="16"/>
                            <w:szCs w:val="16"/>
                          </w:rPr>
                        </w:pPr>
                      </w:p>
                      <w:p w14:paraId="78A7D6B2" w14:textId="77777777" w:rsidR="00C241F3" w:rsidRPr="00441926" w:rsidRDefault="008E7CE8" w:rsidP="00BA7BD2">
                        <w:pPr>
                          <w:shd w:val="solid" w:color="FFFFFF" w:fill="FFFFFF"/>
                          <w:spacing w:line="360" w:lineRule="auto"/>
                          <w:jc w:val="right"/>
                          <w:rPr>
                            <w:rFonts w:ascii="Verdana" w:hAnsi="Verdana" w:cstheme="majorBid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theme="majorBidi"/>
                            <w:sz w:val="16"/>
                            <w:szCs w:val="16"/>
                            <w:lang w:val="nn-NO"/>
                          </w:rPr>
                          <w:t xml:space="preserve">  </w:t>
                        </w:r>
                      </w:p>
                      <w:p w14:paraId="59E45A9B" w14:textId="77777777" w:rsidR="00756C30" w:rsidRPr="00441926" w:rsidRDefault="00756C30" w:rsidP="001D6605">
                        <w:pPr>
                          <w:spacing w:line="360" w:lineRule="auto"/>
                          <w:jc w:val="right"/>
                          <w:rPr>
                            <w:rFonts w:ascii="Verdana" w:hAnsi="Verdana" w:cstheme="majorBid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kstboks 8" o:spid="_x0000_s1028" type="#_x0000_t202" style="position:absolute;left:11046;top:-47;width:17904;height:9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250A58A6" w14:textId="3C4E1363" w:rsidR="00965328" w:rsidRPr="00441926" w:rsidRDefault="00D301FC" w:rsidP="00BA7BD2">
                        <w:pPr>
                          <w:shd w:val="solid" w:color="FFFFFF" w:fill="FFFFFF"/>
                          <w:spacing w:line="360" w:lineRule="auto"/>
                          <w:rPr>
                            <w:rFonts w:ascii="Verdana" w:hAnsi="Verdana" w:cstheme="majorBid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 w:cstheme="majorBidi"/>
                            <w:sz w:val="14"/>
                            <w:szCs w:val="14"/>
                          </w:rPr>
                          <w:t>22. august 2025</w:t>
                        </w:r>
                      </w:p>
                      <w:p w14:paraId="18F799B8" w14:textId="77777777" w:rsidR="00965328" w:rsidRPr="002C75F7" w:rsidRDefault="00965328" w:rsidP="00BA7BD2">
                        <w:pPr>
                          <w:shd w:val="solid" w:color="FFFFFF" w:fill="FFFFFF"/>
                          <w:spacing w:line="360" w:lineRule="auto"/>
                          <w:rPr>
                            <w:rFonts w:ascii="Verdana" w:hAnsi="Verdana" w:cstheme="majorBidi"/>
                            <w:sz w:val="14"/>
                            <w:szCs w:val="14"/>
                            <w:lang w:val="en-US"/>
                          </w:rPr>
                        </w:pPr>
                        <w:r w:rsidRPr="002C75F7">
                          <w:rPr>
                            <w:rFonts w:ascii="Verdana" w:hAnsi="Verdana" w:cstheme="majorBidi"/>
                            <w:sz w:val="14"/>
                            <w:szCs w:val="14"/>
                            <w:lang w:val="en-US"/>
                          </w:rPr>
                          <w:t>3602866</w:t>
                        </w:r>
                      </w:p>
                      <w:p w14:paraId="6DD0F145" w14:textId="77777777" w:rsidR="002C75F7" w:rsidRDefault="002C75F7" w:rsidP="002C75F7">
                        <w:pPr>
                          <w:shd w:val="solid" w:color="FFFFFF" w:fill="FFFFFF"/>
                          <w:spacing w:line="360" w:lineRule="auto"/>
                          <w:rPr>
                            <w:rFonts w:ascii="Verdana" w:hAnsi="Verdana" w:cstheme="majorBidi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Verdana" w:hAnsi="Verdana" w:cstheme="majorBidi"/>
                            <w:sz w:val="14"/>
                            <w:szCs w:val="14"/>
                            <w:lang w:val="en-US"/>
                          </w:rPr>
                          <w:t>2025 - 15475</w:t>
                        </w:r>
                      </w:p>
                      <w:p w14:paraId="03C4E493" w14:textId="2AB4F737" w:rsidR="002C75F7" w:rsidRDefault="00D301FC" w:rsidP="002C75F7">
                        <w:pPr>
                          <w:shd w:val="solid" w:color="FFFFFF" w:fill="FFFFFF"/>
                          <w:spacing w:line="360" w:lineRule="auto"/>
                          <w:rPr>
                            <w:rFonts w:ascii="Verdana" w:hAnsi="Verdana" w:cstheme="minorHAnsi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Verdana" w:hAnsi="Verdana" w:cstheme="minorHAnsi"/>
                            <w:sz w:val="14"/>
                            <w:szCs w:val="14"/>
                            <w:lang w:val="en-US"/>
                          </w:rPr>
                          <w:t>TSH</w:t>
                        </w:r>
                      </w:p>
                      <w:p w14:paraId="33817C4C" w14:textId="77777777" w:rsidR="00965328" w:rsidRPr="008E70AF" w:rsidRDefault="00965328" w:rsidP="002C75F7">
                        <w:pPr>
                          <w:shd w:val="solid" w:color="FFFFFF" w:fill="FFFFFF"/>
                          <w:spacing w:line="360" w:lineRule="auto"/>
                          <w:rPr>
                            <w:rFonts w:ascii="Verdana" w:hAnsi="Verdana" w:cstheme="majorBidi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D301FC">
        <w:rPr>
          <w:rFonts w:ascii="Verdana" w:hAnsi="Verdana" w:cstheme="majorBidi"/>
          <w:sz w:val="18"/>
          <w:szCs w:val="18"/>
        </w:rPr>
        <w:t>Randers Kommune</w:t>
      </w:r>
    </w:p>
    <w:p w14:paraId="0BCDE3B1" w14:textId="77777777" w:rsidR="004E490D" w:rsidRPr="004E490D" w:rsidRDefault="004E490D" w:rsidP="004E490D">
      <w:pPr>
        <w:rPr>
          <w:rFonts w:ascii="Verdana" w:hAnsi="Verdana" w:cstheme="majorBidi"/>
          <w:sz w:val="18"/>
          <w:szCs w:val="18"/>
        </w:rPr>
      </w:pPr>
    </w:p>
    <w:p w14:paraId="74A4BE30" w14:textId="77777777" w:rsidR="004E490D" w:rsidRPr="004E490D" w:rsidRDefault="004E490D" w:rsidP="004E490D">
      <w:pPr>
        <w:rPr>
          <w:rFonts w:ascii="Verdana" w:hAnsi="Verdana" w:cstheme="majorBidi"/>
          <w:sz w:val="18"/>
          <w:szCs w:val="18"/>
        </w:rPr>
      </w:pPr>
    </w:p>
    <w:p w14:paraId="6F211CD0" w14:textId="77777777" w:rsidR="004E490D" w:rsidRPr="004E490D" w:rsidRDefault="004E490D" w:rsidP="004E490D">
      <w:pPr>
        <w:rPr>
          <w:rFonts w:ascii="Verdana" w:hAnsi="Verdana" w:cstheme="majorBidi"/>
          <w:sz w:val="18"/>
          <w:szCs w:val="18"/>
        </w:rPr>
      </w:pPr>
    </w:p>
    <w:p w14:paraId="645B4E9F" w14:textId="77777777" w:rsidR="004E490D" w:rsidRPr="004E490D" w:rsidRDefault="004E490D" w:rsidP="004E490D">
      <w:pPr>
        <w:rPr>
          <w:rFonts w:ascii="Verdana" w:hAnsi="Verdana" w:cstheme="majorBidi"/>
          <w:sz w:val="18"/>
          <w:szCs w:val="18"/>
        </w:rPr>
      </w:pPr>
    </w:p>
    <w:p w14:paraId="1DE41BBB" w14:textId="77777777" w:rsidR="004E490D" w:rsidRPr="004E490D" w:rsidRDefault="004E490D" w:rsidP="004E490D">
      <w:pPr>
        <w:rPr>
          <w:rFonts w:ascii="Verdana" w:hAnsi="Verdana" w:cstheme="majorBidi"/>
          <w:sz w:val="18"/>
          <w:szCs w:val="18"/>
        </w:rPr>
      </w:pPr>
    </w:p>
    <w:p w14:paraId="530892F9" w14:textId="77777777" w:rsidR="004E490D" w:rsidRPr="004E490D" w:rsidRDefault="004E490D" w:rsidP="004E490D">
      <w:pPr>
        <w:rPr>
          <w:rFonts w:ascii="Verdana" w:hAnsi="Verdana" w:cstheme="majorBidi"/>
          <w:sz w:val="18"/>
          <w:szCs w:val="18"/>
        </w:rPr>
      </w:pPr>
    </w:p>
    <w:p w14:paraId="0AFB4396" w14:textId="77777777" w:rsidR="004E490D" w:rsidRPr="004E490D" w:rsidRDefault="004E490D" w:rsidP="004E490D">
      <w:pPr>
        <w:rPr>
          <w:rFonts w:ascii="Verdana" w:hAnsi="Verdana" w:cstheme="majorBidi"/>
          <w:sz w:val="18"/>
          <w:szCs w:val="18"/>
        </w:rPr>
      </w:pPr>
    </w:p>
    <w:p w14:paraId="645C7EE6" w14:textId="77777777" w:rsidR="004E490D" w:rsidRPr="004E490D" w:rsidRDefault="004E490D" w:rsidP="004E490D">
      <w:pPr>
        <w:rPr>
          <w:rFonts w:ascii="Verdana" w:hAnsi="Verdana" w:cstheme="majorBidi"/>
          <w:sz w:val="18"/>
          <w:szCs w:val="18"/>
        </w:rPr>
      </w:pPr>
    </w:p>
    <w:p w14:paraId="4B7D1A3E" w14:textId="77777777" w:rsidR="004E490D" w:rsidRDefault="004E490D" w:rsidP="004E490D">
      <w:pPr>
        <w:rPr>
          <w:rFonts w:ascii="Verdana" w:hAnsi="Verdana" w:cstheme="majorBidi"/>
          <w:sz w:val="18"/>
          <w:szCs w:val="18"/>
        </w:rPr>
      </w:pPr>
    </w:p>
    <w:p w14:paraId="2862D3EA" w14:textId="0148554B" w:rsidR="00631BD5" w:rsidRPr="00310A2E" w:rsidRDefault="00631BD5" w:rsidP="00631BD5">
      <w:pPr>
        <w:rPr>
          <w:rFonts w:ascii="Verdana" w:hAnsi="Verdana" w:cstheme="majorBidi"/>
          <w:sz w:val="18"/>
          <w:szCs w:val="18"/>
        </w:rPr>
      </w:pPr>
      <w:r>
        <w:rPr>
          <w:rFonts w:ascii="Verdana" w:hAnsi="Verdana" w:cstheme="majorBidi"/>
          <w:b/>
          <w:bCs/>
          <w:sz w:val="18"/>
          <w:szCs w:val="18"/>
        </w:rPr>
        <w:t>V</w:t>
      </w:r>
      <w:r w:rsidRPr="00310A2E">
        <w:rPr>
          <w:rFonts w:ascii="Verdana" w:hAnsi="Verdana" w:cstheme="majorBidi"/>
          <w:b/>
          <w:bCs/>
          <w:sz w:val="18"/>
          <w:szCs w:val="18"/>
        </w:rPr>
        <w:t>edvarende energianlæg ved Overgaard</w:t>
      </w:r>
      <w:r w:rsidR="00D301FC">
        <w:rPr>
          <w:rFonts w:ascii="Verdana" w:hAnsi="Verdana" w:cstheme="majorBidi"/>
          <w:b/>
          <w:bCs/>
          <w:sz w:val="18"/>
          <w:szCs w:val="18"/>
        </w:rPr>
        <w:t xml:space="preserve"> og Sødring</w:t>
      </w:r>
    </w:p>
    <w:p w14:paraId="72687F69" w14:textId="77777777" w:rsidR="00631BD5" w:rsidRDefault="00631BD5" w:rsidP="00631BD5">
      <w:pPr>
        <w:rPr>
          <w:rFonts w:ascii="Verdana" w:hAnsi="Verdana" w:cstheme="majorBidi"/>
          <w:sz w:val="18"/>
          <w:szCs w:val="18"/>
        </w:rPr>
      </w:pPr>
    </w:p>
    <w:p w14:paraId="2DECE352" w14:textId="32EE0674" w:rsidR="00631BD5" w:rsidRDefault="00631BD5" w:rsidP="00631BD5">
      <w:pPr>
        <w:rPr>
          <w:rFonts w:ascii="Verdana" w:hAnsi="Verdana" w:cstheme="majorBidi"/>
          <w:sz w:val="18"/>
          <w:szCs w:val="18"/>
        </w:rPr>
      </w:pPr>
      <w:r w:rsidRPr="00310A2E">
        <w:rPr>
          <w:rFonts w:ascii="Verdana" w:hAnsi="Verdana" w:cstheme="majorBidi"/>
          <w:sz w:val="18"/>
          <w:szCs w:val="18"/>
        </w:rPr>
        <w:t xml:space="preserve">Aarhus Stiftsøvrighed </w:t>
      </w:r>
      <w:r>
        <w:rPr>
          <w:rFonts w:ascii="Verdana" w:hAnsi="Verdana" w:cstheme="majorBidi"/>
          <w:sz w:val="18"/>
          <w:szCs w:val="18"/>
        </w:rPr>
        <w:t>er blevet opmærksom på, at Randers Kommune har igangsat en fordebat vedrørende planlægning for vedvarende energianlæg ved Overgaard og Sødring.</w:t>
      </w:r>
    </w:p>
    <w:p w14:paraId="73D98426" w14:textId="77777777" w:rsidR="00631BD5" w:rsidRDefault="00631BD5" w:rsidP="00631BD5">
      <w:pPr>
        <w:rPr>
          <w:rFonts w:ascii="Verdana" w:hAnsi="Verdana" w:cstheme="majorBidi"/>
          <w:sz w:val="18"/>
          <w:szCs w:val="18"/>
        </w:rPr>
      </w:pPr>
    </w:p>
    <w:p w14:paraId="3B85CBBB" w14:textId="6931B4B2" w:rsidR="00631BD5" w:rsidRDefault="00631BD5" w:rsidP="00631BD5">
      <w:pPr>
        <w:rPr>
          <w:rFonts w:ascii="Verdana" w:hAnsi="Verdana" w:cstheme="majorBidi"/>
          <w:sz w:val="18"/>
          <w:szCs w:val="18"/>
        </w:rPr>
      </w:pPr>
      <w:r w:rsidRPr="00D82238">
        <w:rPr>
          <w:rFonts w:ascii="Verdana" w:hAnsi="Verdana" w:cstheme="majorBidi"/>
          <w:sz w:val="18"/>
          <w:szCs w:val="18"/>
        </w:rPr>
        <w:t>Stiftsøvrigheden har gennemgået debathæftet</w:t>
      </w:r>
      <w:r>
        <w:rPr>
          <w:rFonts w:ascii="Verdana" w:hAnsi="Verdana" w:cstheme="majorBidi"/>
          <w:sz w:val="18"/>
          <w:szCs w:val="18"/>
        </w:rPr>
        <w:t>.</w:t>
      </w:r>
    </w:p>
    <w:p w14:paraId="16E5A418" w14:textId="77777777" w:rsidR="00631BD5" w:rsidRDefault="00631BD5" w:rsidP="00631BD5">
      <w:pPr>
        <w:rPr>
          <w:rFonts w:ascii="Verdana" w:hAnsi="Verdana" w:cstheme="majorBidi"/>
          <w:sz w:val="18"/>
          <w:szCs w:val="18"/>
        </w:rPr>
      </w:pPr>
    </w:p>
    <w:p w14:paraId="02D4FA6C" w14:textId="77777777" w:rsidR="00631BD5" w:rsidRPr="00D82238" w:rsidRDefault="00631BD5" w:rsidP="00631BD5">
      <w:pPr>
        <w:rPr>
          <w:rFonts w:ascii="Verdana" w:hAnsi="Verdana" w:cstheme="majorBidi"/>
          <w:i/>
          <w:iCs/>
          <w:sz w:val="18"/>
          <w:szCs w:val="18"/>
        </w:rPr>
      </w:pPr>
      <w:r>
        <w:rPr>
          <w:rFonts w:ascii="Verdana" w:hAnsi="Verdana" w:cstheme="majorBidi"/>
          <w:sz w:val="18"/>
          <w:szCs w:val="18"/>
        </w:rPr>
        <w:t>Der kan indledende oplyses, at p</w:t>
      </w:r>
      <w:r w:rsidRPr="00D82238">
        <w:rPr>
          <w:rFonts w:ascii="Verdana" w:hAnsi="Verdana" w:cstheme="majorBidi"/>
          <w:sz w:val="18"/>
          <w:szCs w:val="18"/>
        </w:rPr>
        <w:t>lanloven skal sikre en sammenhængende planlægning, der forener de samfundsmæssige interesser i arealanvendelsen og medvirker til at værne om landets natur og miljø, så samfundsudviklingen kan ske på et bæredygtigt grundlag med respekt for menneskets livsvilkår og for bevarelsen af dyre- og planteliv.</w:t>
      </w:r>
      <w:r w:rsidRPr="00D82238">
        <w:rPr>
          <w:rFonts w:ascii="Verdana" w:hAnsi="Verdana" w:cstheme="majorBidi"/>
          <w:i/>
          <w:iCs/>
          <w:sz w:val="18"/>
          <w:szCs w:val="18"/>
        </w:rPr>
        <w:t xml:space="preserve"> </w:t>
      </w:r>
      <w:r w:rsidRPr="00D82238">
        <w:rPr>
          <w:rFonts w:ascii="Verdana" w:hAnsi="Verdana" w:cstheme="majorBidi"/>
          <w:sz w:val="18"/>
          <w:szCs w:val="18"/>
        </w:rPr>
        <w:t>Loven tilsigter særlig,</w:t>
      </w:r>
      <w:r w:rsidRPr="00D82238">
        <w:rPr>
          <w:rFonts w:ascii="Verdana" w:hAnsi="Verdana" w:cstheme="majorBidi"/>
          <w:i/>
          <w:iCs/>
          <w:sz w:val="18"/>
          <w:szCs w:val="18"/>
        </w:rPr>
        <w:t xml:space="preserve"> </w:t>
      </w:r>
      <w:r w:rsidRPr="00D82238">
        <w:rPr>
          <w:rFonts w:ascii="Verdana" w:hAnsi="Verdana" w:cstheme="majorBidi"/>
          <w:sz w:val="18"/>
          <w:szCs w:val="18"/>
        </w:rPr>
        <w:t>at der bl.a. skabes og bevares værdifulde bebyggelser, bymiljøer og landskaber.</w:t>
      </w:r>
    </w:p>
    <w:p w14:paraId="3F97C292" w14:textId="77777777" w:rsidR="00631BD5" w:rsidRDefault="00631BD5" w:rsidP="00631BD5">
      <w:pPr>
        <w:rPr>
          <w:rFonts w:ascii="Verdana" w:hAnsi="Verdana" w:cstheme="majorBidi"/>
          <w:sz w:val="18"/>
          <w:szCs w:val="18"/>
        </w:rPr>
      </w:pPr>
    </w:p>
    <w:p w14:paraId="3C1043DE" w14:textId="77777777" w:rsidR="00631BD5" w:rsidRPr="00D82238" w:rsidRDefault="00631BD5" w:rsidP="00631BD5">
      <w:pPr>
        <w:rPr>
          <w:rFonts w:ascii="Verdana" w:hAnsi="Verdana" w:cstheme="majorBidi"/>
          <w:sz w:val="18"/>
          <w:szCs w:val="18"/>
        </w:rPr>
      </w:pPr>
      <w:r>
        <w:rPr>
          <w:rFonts w:ascii="Verdana" w:hAnsi="Verdana" w:cstheme="majorBidi"/>
          <w:sz w:val="18"/>
          <w:szCs w:val="18"/>
        </w:rPr>
        <w:t>Det kan hertil oplyses, at s</w:t>
      </w:r>
      <w:r w:rsidRPr="00D82238">
        <w:rPr>
          <w:rFonts w:ascii="Verdana" w:hAnsi="Verdana" w:cstheme="majorBidi"/>
          <w:sz w:val="18"/>
          <w:szCs w:val="18"/>
        </w:rPr>
        <w:t>tiftsøvrigheden har til opgave at sikre en beskyttelse af kirkerne og deres umiddelbare omgivelser mod skæmmende bebyggelse og lignende.</w:t>
      </w:r>
    </w:p>
    <w:p w14:paraId="57086A8C" w14:textId="77777777" w:rsidR="00631BD5" w:rsidRPr="00D82238" w:rsidRDefault="00631BD5" w:rsidP="00631BD5">
      <w:pPr>
        <w:rPr>
          <w:rFonts w:ascii="Verdana" w:hAnsi="Verdana" w:cstheme="majorBidi"/>
          <w:sz w:val="18"/>
          <w:szCs w:val="18"/>
        </w:rPr>
      </w:pPr>
    </w:p>
    <w:p w14:paraId="78EC60F6" w14:textId="77777777" w:rsidR="00631BD5" w:rsidRPr="00D82238" w:rsidRDefault="00631BD5" w:rsidP="00631BD5">
      <w:pPr>
        <w:rPr>
          <w:rFonts w:ascii="Verdana" w:hAnsi="Verdana" w:cstheme="majorBidi"/>
          <w:sz w:val="18"/>
          <w:szCs w:val="18"/>
        </w:rPr>
      </w:pPr>
      <w:r w:rsidRPr="00D82238">
        <w:rPr>
          <w:rFonts w:ascii="Verdana" w:hAnsi="Verdana" w:cstheme="majorBidi"/>
          <w:sz w:val="18"/>
          <w:szCs w:val="18"/>
        </w:rPr>
        <w:t xml:space="preserve">Overordnet set betyder det, at </w:t>
      </w:r>
      <w:r>
        <w:rPr>
          <w:rFonts w:ascii="Verdana" w:hAnsi="Verdana" w:cstheme="majorBidi"/>
          <w:sz w:val="18"/>
          <w:szCs w:val="18"/>
        </w:rPr>
        <w:t>s</w:t>
      </w:r>
      <w:r w:rsidRPr="00D82238">
        <w:rPr>
          <w:rFonts w:ascii="Verdana" w:hAnsi="Verdana" w:cstheme="majorBidi"/>
          <w:sz w:val="18"/>
          <w:szCs w:val="18"/>
        </w:rPr>
        <w:t xml:space="preserve">tiftsøvrigheden i forbindelse med planlægning af et projekt skal arbejde for, at kirkerne, der henhører under de nationale interesser, beskyttes bedst muligt. </w:t>
      </w:r>
    </w:p>
    <w:p w14:paraId="1F50B0FC" w14:textId="77777777" w:rsidR="00631BD5" w:rsidRPr="00D82238" w:rsidRDefault="00631BD5" w:rsidP="00631BD5">
      <w:pPr>
        <w:rPr>
          <w:rFonts w:ascii="Verdana" w:hAnsi="Verdana" w:cstheme="majorBidi"/>
          <w:sz w:val="18"/>
          <w:szCs w:val="18"/>
        </w:rPr>
      </w:pPr>
    </w:p>
    <w:p w14:paraId="75A27182" w14:textId="77777777" w:rsidR="00631BD5" w:rsidRPr="00D82238" w:rsidRDefault="00631BD5" w:rsidP="00631BD5">
      <w:pPr>
        <w:rPr>
          <w:rFonts w:ascii="Verdana" w:hAnsi="Verdana" w:cstheme="majorBidi"/>
          <w:sz w:val="18"/>
          <w:szCs w:val="18"/>
        </w:rPr>
      </w:pPr>
      <w:r w:rsidRPr="00D82238">
        <w:rPr>
          <w:rFonts w:ascii="Verdana" w:hAnsi="Verdana" w:cstheme="majorBidi"/>
          <w:sz w:val="18"/>
          <w:szCs w:val="18"/>
        </w:rPr>
        <w:t>Denne opgave udfører stiftsøvrigheden for at sikre, at kirkerne bibeholdes som kulturhistoriske kendingsmærker i landskabet og en del af den danske kulturarv samt for at sikre inds</w:t>
      </w:r>
      <w:r>
        <w:rPr>
          <w:rFonts w:ascii="Verdana" w:hAnsi="Verdana" w:cstheme="majorBidi"/>
          <w:sz w:val="18"/>
          <w:szCs w:val="18"/>
        </w:rPr>
        <w:t>ynet</w:t>
      </w:r>
      <w:r w:rsidRPr="00D82238">
        <w:rPr>
          <w:rFonts w:ascii="Verdana" w:hAnsi="Verdana" w:cstheme="majorBidi"/>
          <w:sz w:val="18"/>
          <w:szCs w:val="18"/>
        </w:rPr>
        <w:t xml:space="preserve"> til og udsynet fra kirkerne.</w:t>
      </w:r>
    </w:p>
    <w:p w14:paraId="73E990BE" w14:textId="77777777" w:rsidR="00631BD5" w:rsidRDefault="00631BD5" w:rsidP="00631BD5">
      <w:pPr>
        <w:rPr>
          <w:rFonts w:ascii="Verdana" w:hAnsi="Verdana" w:cstheme="majorBidi"/>
          <w:sz w:val="18"/>
          <w:szCs w:val="18"/>
        </w:rPr>
      </w:pPr>
    </w:p>
    <w:p w14:paraId="6262C76D" w14:textId="77777777" w:rsidR="00631BD5" w:rsidRPr="00D82238" w:rsidRDefault="00631BD5" w:rsidP="00631BD5">
      <w:pPr>
        <w:rPr>
          <w:rFonts w:ascii="Verdana" w:hAnsi="Verdana" w:cstheme="majorBidi"/>
          <w:sz w:val="18"/>
          <w:szCs w:val="18"/>
        </w:rPr>
      </w:pPr>
      <w:r>
        <w:rPr>
          <w:rFonts w:ascii="Verdana" w:hAnsi="Verdana" w:cstheme="majorBidi"/>
          <w:sz w:val="18"/>
          <w:szCs w:val="18"/>
        </w:rPr>
        <w:t>B</w:t>
      </w:r>
      <w:r w:rsidRPr="00D82238">
        <w:rPr>
          <w:rFonts w:ascii="Verdana" w:hAnsi="Verdana" w:cstheme="majorBidi"/>
          <w:sz w:val="18"/>
          <w:szCs w:val="18"/>
        </w:rPr>
        <w:t>yggeri, anlæg, og andre indgre</w:t>
      </w:r>
      <w:r>
        <w:rPr>
          <w:rFonts w:ascii="Verdana" w:hAnsi="Verdana" w:cstheme="majorBidi"/>
          <w:sz w:val="18"/>
          <w:szCs w:val="18"/>
        </w:rPr>
        <w:t>b</w:t>
      </w:r>
      <w:r w:rsidRPr="00D82238">
        <w:rPr>
          <w:rFonts w:ascii="Verdana" w:hAnsi="Verdana" w:cstheme="majorBidi"/>
          <w:sz w:val="18"/>
          <w:szCs w:val="18"/>
        </w:rPr>
        <w:t xml:space="preserve"> </w:t>
      </w:r>
      <w:r>
        <w:rPr>
          <w:rFonts w:ascii="Verdana" w:hAnsi="Verdana" w:cstheme="majorBidi"/>
          <w:sz w:val="18"/>
          <w:szCs w:val="18"/>
        </w:rPr>
        <w:t xml:space="preserve">skal derfor </w:t>
      </w:r>
      <w:r w:rsidRPr="00D82238">
        <w:rPr>
          <w:rFonts w:ascii="Verdana" w:hAnsi="Verdana" w:cstheme="majorBidi"/>
          <w:sz w:val="18"/>
          <w:szCs w:val="18"/>
        </w:rPr>
        <w:t xml:space="preserve">placeres og udformes på en måde, der ikke slører eller forringer oplevelsen af kirken og dens umiddelbare omgivelser. </w:t>
      </w:r>
    </w:p>
    <w:p w14:paraId="02898AED" w14:textId="77777777" w:rsidR="00631BD5" w:rsidRDefault="00631BD5" w:rsidP="00631BD5">
      <w:pPr>
        <w:rPr>
          <w:rFonts w:ascii="Verdana" w:hAnsi="Verdana" w:cstheme="majorBidi"/>
          <w:sz w:val="18"/>
          <w:szCs w:val="18"/>
        </w:rPr>
      </w:pPr>
    </w:p>
    <w:p w14:paraId="71A34FE8" w14:textId="69887007" w:rsidR="00631BD5" w:rsidRPr="003E4024" w:rsidRDefault="00631BD5" w:rsidP="00631BD5">
      <w:pPr>
        <w:rPr>
          <w:rFonts w:ascii="Verdana" w:hAnsi="Verdana" w:cstheme="majorBidi"/>
          <w:sz w:val="18"/>
          <w:szCs w:val="18"/>
        </w:rPr>
      </w:pPr>
      <w:r w:rsidRPr="003E4024">
        <w:rPr>
          <w:rFonts w:ascii="Verdana" w:hAnsi="Verdana" w:cstheme="majorBidi"/>
          <w:sz w:val="18"/>
          <w:szCs w:val="18"/>
        </w:rPr>
        <w:t>Stiftsøvrighed</w:t>
      </w:r>
      <w:r>
        <w:rPr>
          <w:rFonts w:ascii="Verdana" w:hAnsi="Verdana" w:cstheme="majorBidi"/>
          <w:sz w:val="18"/>
          <w:szCs w:val="18"/>
        </w:rPr>
        <w:t>en</w:t>
      </w:r>
      <w:r w:rsidRPr="003E4024">
        <w:rPr>
          <w:rFonts w:ascii="Verdana" w:hAnsi="Verdana" w:cstheme="majorBidi"/>
          <w:sz w:val="18"/>
          <w:szCs w:val="18"/>
        </w:rPr>
        <w:t xml:space="preserve"> skal </w:t>
      </w:r>
      <w:r>
        <w:rPr>
          <w:rFonts w:ascii="Verdana" w:hAnsi="Verdana" w:cstheme="majorBidi"/>
          <w:sz w:val="18"/>
          <w:szCs w:val="18"/>
        </w:rPr>
        <w:t>i relation til det konkrete projekt med etablering af vedvarende energianlæg ved Overgaard og Sødring</w:t>
      </w:r>
      <w:r w:rsidRPr="003E4024">
        <w:rPr>
          <w:rFonts w:ascii="Verdana" w:hAnsi="Verdana" w:cstheme="majorBidi"/>
          <w:sz w:val="18"/>
          <w:szCs w:val="18"/>
        </w:rPr>
        <w:t xml:space="preserve"> </w:t>
      </w:r>
      <w:r>
        <w:rPr>
          <w:rFonts w:ascii="Verdana" w:hAnsi="Verdana" w:cstheme="majorBidi"/>
          <w:sz w:val="18"/>
          <w:szCs w:val="18"/>
        </w:rPr>
        <w:t>opfordre</w:t>
      </w:r>
      <w:r w:rsidRPr="003E4024">
        <w:rPr>
          <w:rFonts w:ascii="Verdana" w:hAnsi="Verdana" w:cstheme="majorBidi"/>
          <w:sz w:val="18"/>
          <w:szCs w:val="18"/>
        </w:rPr>
        <w:t xml:space="preserve"> </w:t>
      </w:r>
      <w:r>
        <w:rPr>
          <w:rFonts w:ascii="Verdana" w:hAnsi="Verdana" w:cstheme="majorBidi"/>
          <w:sz w:val="18"/>
          <w:szCs w:val="18"/>
        </w:rPr>
        <w:t>kommunen</w:t>
      </w:r>
      <w:r w:rsidRPr="003E4024">
        <w:rPr>
          <w:rFonts w:ascii="Verdana" w:hAnsi="Verdana" w:cstheme="majorBidi"/>
          <w:sz w:val="18"/>
          <w:szCs w:val="18"/>
        </w:rPr>
        <w:t xml:space="preserve"> </w:t>
      </w:r>
      <w:r>
        <w:rPr>
          <w:rFonts w:ascii="Verdana" w:hAnsi="Verdana" w:cstheme="majorBidi"/>
          <w:sz w:val="18"/>
          <w:szCs w:val="18"/>
        </w:rPr>
        <w:t>til</w:t>
      </w:r>
      <w:r w:rsidRPr="003E4024">
        <w:rPr>
          <w:rFonts w:ascii="Verdana" w:hAnsi="Verdana" w:cstheme="majorBidi"/>
          <w:sz w:val="18"/>
          <w:szCs w:val="18"/>
        </w:rPr>
        <w:t xml:space="preserve">, at der i forbindelse med projektet tages størst muligt hensyn til </w:t>
      </w:r>
      <w:r>
        <w:rPr>
          <w:rFonts w:ascii="Verdana" w:hAnsi="Verdana" w:cstheme="majorBidi"/>
          <w:sz w:val="18"/>
          <w:szCs w:val="18"/>
        </w:rPr>
        <w:t>områdets</w:t>
      </w:r>
      <w:r w:rsidRPr="003E4024">
        <w:rPr>
          <w:rFonts w:ascii="Verdana" w:hAnsi="Verdana" w:cstheme="majorBidi"/>
          <w:sz w:val="18"/>
          <w:szCs w:val="18"/>
        </w:rPr>
        <w:t xml:space="preserve"> kirker, herunder størst mulige hensyn i forhold til </w:t>
      </w:r>
      <w:r>
        <w:rPr>
          <w:rFonts w:ascii="Verdana" w:hAnsi="Verdana" w:cstheme="majorBidi"/>
          <w:sz w:val="18"/>
          <w:szCs w:val="18"/>
        </w:rPr>
        <w:t>indsyn til og udsyn fra</w:t>
      </w:r>
      <w:r w:rsidRPr="003E4024">
        <w:rPr>
          <w:rFonts w:ascii="Verdana" w:hAnsi="Verdana" w:cstheme="majorBidi"/>
          <w:sz w:val="18"/>
          <w:szCs w:val="18"/>
        </w:rPr>
        <w:t xml:space="preserve"> </w:t>
      </w:r>
      <w:r>
        <w:rPr>
          <w:rFonts w:ascii="Verdana" w:hAnsi="Verdana" w:cstheme="majorBidi"/>
          <w:sz w:val="18"/>
          <w:szCs w:val="18"/>
        </w:rPr>
        <w:t>kirkerne.</w:t>
      </w:r>
    </w:p>
    <w:p w14:paraId="213D5EC3" w14:textId="77777777" w:rsidR="00631BD5" w:rsidRDefault="00631BD5" w:rsidP="00631BD5">
      <w:pPr>
        <w:rPr>
          <w:rFonts w:ascii="Verdana" w:hAnsi="Verdana" w:cstheme="majorBidi"/>
          <w:sz w:val="18"/>
          <w:szCs w:val="18"/>
        </w:rPr>
      </w:pPr>
    </w:p>
    <w:p w14:paraId="4A692366" w14:textId="2B9F5FC7" w:rsidR="00631BD5" w:rsidRDefault="00631BD5" w:rsidP="00631BD5">
      <w:pPr>
        <w:rPr>
          <w:rFonts w:ascii="Verdana" w:hAnsi="Verdana" w:cstheme="majorBidi"/>
          <w:sz w:val="18"/>
          <w:szCs w:val="18"/>
        </w:rPr>
      </w:pPr>
      <w:r>
        <w:rPr>
          <w:rFonts w:ascii="Verdana" w:hAnsi="Verdana" w:cstheme="majorBidi"/>
          <w:sz w:val="18"/>
          <w:szCs w:val="18"/>
        </w:rPr>
        <w:t>Stiftsøvrigheden skal desuden opfordre til, at det i forbindelse med udarbejdelse af miljøvurderingerne for anlæggene undersøges om projektet får indvirkning på områdets kirker og om nødvendigt indarbejde disse hensyn i det plangrundlag, der skal udarbejdes.</w:t>
      </w:r>
    </w:p>
    <w:p w14:paraId="3E7FE19D" w14:textId="77777777" w:rsidR="00631BD5" w:rsidRDefault="00631BD5" w:rsidP="00631BD5">
      <w:pPr>
        <w:rPr>
          <w:rFonts w:ascii="Verdana" w:hAnsi="Verdana" w:cstheme="majorBidi"/>
          <w:sz w:val="18"/>
          <w:szCs w:val="18"/>
        </w:rPr>
      </w:pPr>
    </w:p>
    <w:p w14:paraId="4AFF0A8B" w14:textId="77777777" w:rsidR="00631BD5" w:rsidRPr="00310A2E" w:rsidRDefault="00631BD5" w:rsidP="00631BD5">
      <w:pPr>
        <w:rPr>
          <w:rFonts w:ascii="Verdana" w:hAnsi="Verdana" w:cstheme="majorBidi"/>
          <w:sz w:val="18"/>
          <w:szCs w:val="18"/>
        </w:rPr>
      </w:pPr>
      <w:r>
        <w:rPr>
          <w:rFonts w:ascii="Verdana" w:hAnsi="Verdana" w:cstheme="majorBidi"/>
          <w:sz w:val="18"/>
          <w:szCs w:val="18"/>
        </w:rPr>
        <w:t>Områdets kirker, kirkeomgivelser og arkæologiske interesser bør indgå som forhold i miljøvurderingerne og undersøges, herunder gerne ved visualiseringer. Kirkernes lokationer kan med fordel anvendes som udgangspunkt herfor.</w:t>
      </w:r>
    </w:p>
    <w:p w14:paraId="35444D6A" w14:textId="77777777" w:rsidR="00631BD5" w:rsidRDefault="00631BD5" w:rsidP="00631BD5">
      <w:pPr>
        <w:rPr>
          <w:rFonts w:ascii="Verdana" w:hAnsi="Verdana" w:cstheme="majorBidi"/>
          <w:sz w:val="18"/>
          <w:szCs w:val="18"/>
        </w:rPr>
      </w:pPr>
    </w:p>
    <w:p w14:paraId="185AA9F6" w14:textId="77777777" w:rsidR="00631BD5" w:rsidRDefault="00631BD5" w:rsidP="00631BD5">
      <w:pPr>
        <w:rPr>
          <w:rFonts w:ascii="Verdana" w:hAnsi="Verdana" w:cstheme="majorBidi"/>
          <w:sz w:val="18"/>
          <w:szCs w:val="18"/>
        </w:rPr>
      </w:pPr>
      <w:r>
        <w:rPr>
          <w:rFonts w:ascii="Verdana" w:hAnsi="Verdana" w:cstheme="majorBidi"/>
          <w:sz w:val="18"/>
          <w:szCs w:val="18"/>
        </w:rPr>
        <w:lastRenderedPageBreak/>
        <w:t>Stiftsøvrigheden ser frem til at modtage kommuneplantillæg, lokalplan og miljøvurderinger i høring, og hvortil vi forbeholder os retten til at komme med yderligere bemærkninger og eventuelt at gøre indsigelser.</w:t>
      </w:r>
    </w:p>
    <w:p w14:paraId="6936FCA9" w14:textId="77777777" w:rsidR="00631BD5" w:rsidRPr="00310A2E" w:rsidRDefault="00631BD5" w:rsidP="00631BD5">
      <w:pPr>
        <w:rPr>
          <w:rFonts w:ascii="Verdana" w:hAnsi="Verdana" w:cstheme="majorBidi"/>
          <w:sz w:val="18"/>
          <w:szCs w:val="18"/>
        </w:rPr>
      </w:pPr>
    </w:p>
    <w:p w14:paraId="7D87C55E" w14:textId="77777777" w:rsidR="00631BD5" w:rsidRPr="00310A2E" w:rsidRDefault="00631BD5" w:rsidP="00631BD5">
      <w:pPr>
        <w:rPr>
          <w:rFonts w:ascii="Verdana" w:hAnsi="Verdana" w:cstheme="majorBidi"/>
          <w:sz w:val="18"/>
          <w:szCs w:val="18"/>
        </w:rPr>
      </w:pPr>
      <w:r w:rsidRPr="00310A2E">
        <w:rPr>
          <w:rFonts w:ascii="Verdana" w:hAnsi="Verdana" w:cstheme="majorBidi"/>
          <w:sz w:val="18"/>
          <w:szCs w:val="18"/>
        </w:rPr>
        <w:t xml:space="preserve">Stiftet </w:t>
      </w:r>
      <w:r>
        <w:rPr>
          <w:rFonts w:ascii="Verdana" w:hAnsi="Verdana" w:cstheme="majorBidi"/>
          <w:sz w:val="18"/>
          <w:szCs w:val="18"/>
        </w:rPr>
        <w:t>indgår også</w:t>
      </w:r>
      <w:r w:rsidRPr="00310A2E">
        <w:rPr>
          <w:rFonts w:ascii="Verdana" w:hAnsi="Verdana" w:cstheme="majorBidi"/>
          <w:sz w:val="18"/>
          <w:szCs w:val="18"/>
        </w:rPr>
        <w:t xml:space="preserve"> meget gerne i dialog med kommunen, inden kommunen går ind i en mere konkret planlægning af tekniske anlæg m.v., som kan få betydning for kirkerne i området.</w:t>
      </w:r>
    </w:p>
    <w:p w14:paraId="5CABAF84" w14:textId="77777777" w:rsidR="00631BD5" w:rsidRPr="00310A2E" w:rsidRDefault="00631BD5" w:rsidP="00631BD5">
      <w:pPr>
        <w:rPr>
          <w:rFonts w:ascii="Verdana" w:hAnsi="Verdana" w:cstheme="majorBidi"/>
          <w:sz w:val="18"/>
          <w:szCs w:val="18"/>
        </w:rPr>
      </w:pPr>
    </w:p>
    <w:p w14:paraId="41794B45" w14:textId="77777777" w:rsidR="00631BD5" w:rsidRPr="00310A2E" w:rsidRDefault="00631BD5" w:rsidP="00631BD5">
      <w:pPr>
        <w:rPr>
          <w:rFonts w:ascii="Verdana" w:hAnsi="Verdana" w:cstheme="majorBidi"/>
          <w:sz w:val="18"/>
          <w:szCs w:val="18"/>
        </w:rPr>
      </w:pPr>
      <w:r w:rsidRPr="00310A2E">
        <w:rPr>
          <w:rFonts w:ascii="Verdana" w:hAnsi="Verdana" w:cstheme="majorBidi"/>
          <w:sz w:val="18"/>
          <w:szCs w:val="18"/>
        </w:rPr>
        <w:t>Med venlig hilsen</w:t>
      </w:r>
    </w:p>
    <w:p w14:paraId="65497A9E" w14:textId="77777777" w:rsidR="00631BD5" w:rsidRPr="00310A2E" w:rsidRDefault="00631BD5" w:rsidP="00631BD5">
      <w:pPr>
        <w:rPr>
          <w:rFonts w:ascii="Verdana" w:hAnsi="Verdana" w:cstheme="majorBidi"/>
          <w:sz w:val="18"/>
          <w:szCs w:val="18"/>
        </w:rPr>
      </w:pPr>
      <w:r>
        <w:rPr>
          <w:noProof/>
        </w:rPr>
        <w:drawing>
          <wp:inline distT="0" distB="0" distL="0" distR="0" wp14:anchorId="21C83475" wp14:editId="1A181A4D">
            <wp:extent cx="1695450" cy="895350"/>
            <wp:effectExtent l="0" t="0" r="0" b="0"/>
            <wp:docPr id="6" name="Billede 6" descr="Et billede, der indeholder skitse, håndskrift, kalligrafi, typografi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Et billede, der indeholder skitse, håndskrift, kalligrafi, typografi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1F675" w14:textId="77777777" w:rsidR="00631BD5" w:rsidRPr="00310A2E" w:rsidRDefault="00631BD5" w:rsidP="00631BD5">
      <w:pPr>
        <w:rPr>
          <w:rFonts w:ascii="Verdana" w:hAnsi="Verdana" w:cstheme="majorBidi"/>
          <w:sz w:val="18"/>
          <w:szCs w:val="18"/>
        </w:rPr>
      </w:pPr>
      <w:r>
        <w:rPr>
          <w:rFonts w:ascii="Verdana" w:hAnsi="Verdana" w:cstheme="majorBidi"/>
          <w:sz w:val="18"/>
          <w:szCs w:val="18"/>
        </w:rPr>
        <w:t>Trine Hansen</w:t>
      </w:r>
    </w:p>
    <w:p w14:paraId="3388D865" w14:textId="77777777" w:rsidR="00631BD5" w:rsidRPr="00310A2E" w:rsidRDefault="00631BD5" w:rsidP="00631BD5">
      <w:pPr>
        <w:rPr>
          <w:rFonts w:ascii="Verdana" w:hAnsi="Verdana" w:cstheme="majorBidi"/>
          <w:sz w:val="18"/>
          <w:szCs w:val="18"/>
        </w:rPr>
      </w:pPr>
      <w:r>
        <w:rPr>
          <w:rFonts w:ascii="Verdana" w:hAnsi="Verdana" w:cstheme="majorBidi"/>
          <w:sz w:val="18"/>
          <w:szCs w:val="18"/>
        </w:rPr>
        <w:t>Specialkonsulent</w:t>
      </w:r>
    </w:p>
    <w:p w14:paraId="23E27821" w14:textId="77777777" w:rsidR="00631BD5" w:rsidRPr="00310A2E" w:rsidRDefault="00631BD5" w:rsidP="00631BD5">
      <w:pPr>
        <w:rPr>
          <w:rFonts w:ascii="Verdana" w:hAnsi="Verdana" w:cstheme="majorBidi"/>
          <w:sz w:val="18"/>
          <w:szCs w:val="18"/>
        </w:rPr>
      </w:pPr>
    </w:p>
    <w:p w14:paraId="422750DF" w14:textId="77777777" w:rsidR="00631BD5" w:rsidRPr="00310A2E" w:rsidRDefault="00631BD5" w:rsidP="00631BD5">
      <w:pPr>
        <w:rPr>
          <w:rFonts w:ascii="Verdana" w:hAnsi="Verdana" w:cstheme="majorBidi"/>
          <w:sz w:val="18"/>
          <w:szCs w:val="18"/>
        </w:rPr>
      </w:pPr>
    </w:p>
    <w:p w14:paraId="79564E67" w14:textId="77777777" w:rsidR="00631BD5" w:rsidRDefault="00631BD5" w:rsidP="00631BD5">
      <w:pPr>
        <w:rPr>
          <w:rFonts w:ascii="Verdana" w:hAnsi="Verdana" w:cstheme="majorBidi"/>
          <w:sz w:val="18"/>
          <w:szCs w:val="18"/>
        </w:rPr>
      </w:pPr>
      <w:r w:rsidRPr="00310A2E">
        <w:rPr>
          <w:rFonts w:ascii="Verdana" w:hAnsi="Verdana" w:cstheme="majorBidi"/>
          <w:sz w:val="18"/>
          <w:szCs w:val="18"/>
        </w:rPr>
        <w:t>Kopi til:</w:t>
      </w:r>
      <w:r w:rsidRPr="00310A2E">
        <w:rPr>
          <w:rFonts w:ascii="Verdana" w:hAnsi="Verdana" w:cstheme="majorBidi"/>
          <w:sz w:val="18"/>
          <w:szCs w:val="18"/>
        </w:rPr>
        <w:tab/>
      </w:r>
      <w:r>
        <w:rPr>
          <w:rFonts w:ascii="Verdana" w:hAnsi="Verdana" w:cstheme="majorBidi"/>
          <w:sz w:val="18"/>
          <w:szCs w:val="18"/>
        </w:rPr>
        <w:t>Råby-Sødring Sognes Menighedsråd</w:t>
      </w:r>
    </w:p>
    <w:p w14:paraId="7F0ACBFC" w14:textId="77777777" w:rsidR="00631BD5" w:rsidRDefault="00631BD5" w:rsidP="00631BD5">
      <w:pPr>
        <w:rPr>
          <w:rFonts w:ascii="Verdana" w:hAnsi="Verdana" w:cstheme="majorBidi"/>
          <w:sz w:val="18"/>
          <w:szCs w:val="18"/>
        </w:rPr>
      </w:pPr>
      <w:r>
        <w:rPr>
          <w:rFonts w:ascii="Verdana" w:hAnsi="Verdana" w:cstheme="majorBidi"/>
          <w:sz w:val="18"/>
          <w:szCs w:val="18"/>
        </w:rPr>
        <w:tab/>
        <w:t>Udbyneder-Kastbjerg Sogns Menighedsråd</w:t>
      </w:r>
    </w:p>
    <w:p w14:paraId="3332427F" w14:textId="39FB54D8" w:rsidR="00631BD5" w:rsidRPr="00310A2E" w:rsidRDefault="00631BD5" w:rsidP="00D301FC">
      <w:pPr>
        <w:rPr>
          <w:rFonts w:ascii="Verdana" w:hAnsi="Verdana" w:cstheme="majorBidi"/>
          <w:sz w:val="18"/>
          <w:szCs w:val="18"/>
        </w:rPr>
      </w:pPr>
      <w:r>
        <w:rPr>
          <w:rFonts w:ascii="Verdana" w:hAnsi="Verdana" w:cstheme="majorBidi"/>
          <w:sz w:val="18"/>
          <w:szCs w:val="18"/>
        </w:rPr>
        <w:tab/>
      </w:r>
      <w:r w:rsidRPr="00310A2E">
        <w:rPr>
          <w:rFonts w:ascii="Verdana" w:hAnsi="Verdana" w:cstheme="majorBidi"/>
          <w:sz w:val="18"/>
          <w:szCs w:val="18"/>
        </w:rPr>
        <w:t xml:space="preserve">Randers Nordre </w:t>
      </w:r>
      <w:r>
        <w:rPr>
          <w:rFonts w:ascii="Verdana" w:hAnsi="Verdana" w:cstheme="majorBidi"/>
          <w:sz w:val="18"/>
          <w:szCs w:val="18"/>
        </w:rPr>
        <w:t>Provsti</w:t>
      </w:r>
    </w:p>
    <w:p w14:paraId="2A2DD0D0" w14:textId="77777777" w:rsidR="00631BD5" w:rsidRPr="004E490D" w:rsidRDefault="00631BD5" w:rsidP="00631BD5">
      <w:pPr>
        <w:rPr>
          <w:rFonts w:ascii="Verdana" w:hAnsi="Verdana" w:cstheme="majorBidi"/>
          <w:sz w:val="18"/>
          <w:szCs w:val="18"/>
        </w:rPr>
      </w:pPr>
    </w:p>
    <w:p w14:paraId="3AB08AC3" w14:textId="77777777" w:rsidR="00631BD5" w:rsidRDefault="00631BD5" w:rsidP="00631BD5">
      <w:pPr>
        <w:rPr>
          <w:rFonts w:ascii="Verdana" w:hAnsi="Verdana" w:cstheme="majorBidi"/>
          <w:sz w:val="18"/>
          <w:szCs w:val="18"/>
        </w:rPr>
      </w:pPr>
    </w:p>
    <w:p w14:paraId="19648A74" w14:textId="77777777" w:rsidR="007A58F3" w:rsidRPr="004E490D" w:rsidRDefault="007A58F3" w:rsidP="004E490D">
      <w:pPr>
        <w:rPr>
          <w:rFonts w:ascii="Verdana" w:hAnsi="Verdana" w:cstheme="majorBidi"/>
          <w:sz w:val="18"/>
          <w:szCs w:val="18"/>
        </w:rPr>
      </w:pPr>
    </w:p>
    <w:sectPr w:rsidR="007A58F3" w:rsidRPr="004E490D" w:rsidSect="004E490D">
      <w:footerReference w:type="default" r:id="rId9"/>
      <w:headerReference w:type="first" r:id="rId10"/>
      <w:footerReference w:type="first" r:id="rId11"/>
      <w:pgSz w:w="11906" w:h="16838"/>
      <w:pgMar w:top="2694" w:right="3542" w:bottom="1985" w:left="1134" w:header="454" w:footer="3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90F9" w14:textId="77777777" w:rsidR="00134A54" w:rsidRDefault="00134A54" w:rsidP="00756C30">
      <w:r>
        <w:separator/>
      </w:r>
    </w:p>
  </w:endnote>
  <w:endnote w:type="continuationSeparator" w:id="0">
    <w:p w14:paraId="7480BC28" w14:textId="77777777" w:rsidR="00134A54" w:rsidRDefault="00134A54" w:rsidP="0075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42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2037B4" w14:textId="77777777" w:rsidR="00251936" w:rsidRDefault="00251936" w:rsidP="00251936">
            <w:pPr>
              <w:pStyle w:val="Sidefod"/>
            </w:pPr>
          </w:p>
          <w:p w14:paraId="6F05A684" w14:textId="77777777" w:rsidR="00251936" w:rsidRDefault="00251936" w:rsidP="00251936">
            <w:pPr>
              <w:spacing w:line="360" w:lineRule="auto"/>
              <w:rPr>
                <w:rFonts w:ascii="Verdana" w:hAnsi="Verdana" w:cstheme="majorBidi"/>
                <w:sz w:val="14"/>
                <w:szCs w:val="14"/>
                <w:lang w:val="nn-NO"/>
              </w:rPr>
            </w:pPr>
            <w:r>
              <w:rPr>
                <w:rFonts w:ascii="Verdana" w:hAnsi="Verdana" w:cstheme="majorBidi"/>
                <w:sz w:val="14"/>
                <w:szCs w:val="14"/>
                <w:lang w:val="nn-NO"/>
              </w:rPr>
              <w:t xml:space="preserve">Telefon: 8614  5100  </w:t>
            </w:r>
            <w:r>
              <w:rPr>
                <w:rFonts w:ascii="Verdana" w:hAnsi="Verdana" w:cstheme="majorBidi"/>
                <w:color w:val="C00000"/>
                <w:sz w:val="14"/>
                <w:szCs w:val="14"/>
                <w:lang w:val="nn-NO"/>
              </w:rPr>
              <w:t>│</w:t>
            </w:r>
            <w:r>
              <w:rPr>
                <w:rFonts w:ascii="Verdana" w:hAnsi="Verdana" w:cstheme="majorBidi"/>
                <w:sz w:val="14"/>
                <w:szCs w:val="14"/>
                <w:lang w:val="nn-NO"/>
              </w:rPr>
              <w:t xml:space="preserve">  kmaar@km.dk  </w:t>
            </w:r>
            <w:r>
              <w:rPr>
                <w:rFonts w:ascii="Verdana" w:hAnsi="Verdana" w:cstheme="majorBidi"/>
                <w:color w:val="C00000"/>
                <w:sz w:val="14"/>
                <w:szCs w:val="14"/>
                <w:lang w:val="nn-NO"/>
              </w:rPr>
              <w:t>│</w:t>
            </w:r>
            <w:r>
              <w:rPr>
                <w:rFonts w:ascii="Verdana" w:hAnsi="Verdana" w:cstheme="majorBidi"/>
                <w:sz w:val="14"/>
                <w:szCs w:val="14"/>
                <w:lang w:val="nn-NO"/>
              </w:rPr>
              <w:t xml:space="preserve">  </w:t>
            </w:r>
            <w:r w:rsidRPr="00441926">
              <w:rPr>
                <w:rFonts w:ascii="Verdana" w:hAnsi="Verdana" w:cstheme="majorBidi"/>
                <w:sz w:val="14"/>
                <w:szCs w:val="14"/>
                <w:lang w:val="nn-NO"/>
              </w:rPr>
              <w:t>www.aarhusstift.dk</w:t>
            </w:r>
            <w:r>
              <w:rPr>
                <w:rFonts w:ascii="Verdana" w:hAnsi="Verdana" w:cstheme="majorBidi"/>
                <w:sz w:val="14"/>
                <w:szCs w:val="14"/>
                <w:lang w:val="nn-NO"/>
              </w:rPr>
              <w:t xml:space="preserve"> </w:t>
            </w:r>
          </w:p>
          <w:p w14:paraId="46D203A6" w14:textId="77777777" w:rsidR="00251936" w:rsidRDefault="00251936" w:rsidP="00251936">
            <w:pPr>
              <w:spacing w:line="360" w:lineRule="auto"/>
              <w:rPr>
                <w:rFonts w:ascii="Verdana" w:hAnsi="Verdana" w:cstheme="majorBidi"/>
                <w:sz w:val="14"/>
                <w:szCs w:val="14"/>
                <w:lang w:val="nn-NO"/>
              </w:rPr>
            </w:pPr>
            <w:r>
              <w:rPr>
                <w:rFonts w:ascii="Verdana" w:hAnsi="Verdana" w:cstheme="majorBidi"/>
                <w:sz w:val="14"/>
                <w:szCs w:val="14"/>
                <w:lang w:val="nn-NO"/>
              </w:rPr>
              <w:t xml:space="preserve">Ean nr. 5798 0008 18736  </w:t>
            </w:r>
            <w:r>
              <w:rPr>
                <w:rFonts w:ascii="Verdana" w:hAnsi="Verdana" w:cstheme="majorBidi"/>
                <w:color w:val="C00000"/>
                <w:sz w:val="14"/>
                <w:szCs w:val="14"/>
                <w:lang w:val="nn-NO"/>
              </w:rPr>
              <w:t>│</w:t>
            </w:r>
            <w:r>
              <w:rPr>
                <w:rFonts w:ascii="Verdana" w:hAnsi="Verdana" w:cstheme="majorBidi"/>
                <w:sz w:val="14"/>
                <w:szCs w:val="14"/>
                <w:lang w:val="nn-NO"/>
              </w:rPr>
              <w:t xml:space="preserve">  CVR nr. 39902613</w:t>
            </w:r>
          </w:p>
          <w:p w14:paraId="01E2DC89" w14:textId="77777777" w:rsidR="00251936" w:rsidRPr="002D39E1" w:rsidRDefault="00251936" w:rsidP="00251936">
            <w:pPr>
              <w:pStyle w:val="Sidefod"/>
              <w:jc w:val="center"/>
              <w:rPr>
                <w:lang w:val="nn-NO"/>
              </w:rPr>
            </w:pPr>
          </w:p>
          <w:p w14:paraId="77333674" w14:textId="77777777" w:rsidR="00441926" w:rsidRDefault="00441926" w:rsidP="00251936">
            <w:pPr>
              <w:pStyle w:val="Sidefod"/>
            </w:pPr>
            <w:r w:rsidRPr="00441926">
              <w:rPr>
                <w:rFonts w:ascii="Tahoma" w:hAnsi="Tahoma" w:cs="Tahoma"/>
                <w:sz w:val="14"/>
                <w:szCs w:val="14"/>
              </w:rPr>
              <w:t xml:space="preserve">Side </w:t>
            </w:r>
            <w:r w:rsidRPr="00441926">
              <w:rPr>
                <w:rFonts w:ascii="Tahoma" w:hAnsi="Tahoma" w:cs="Tahoma"/>
                <w:bCs/>
                <w:sz w:val="14"/>
                <w:szCs w:val="14"/>
              </w:rPr>
              <w:fldChar w:fldCharType="begin"/>
            </w:r>
            <w:r w:rsidRPr="00441926">
              <w:rPr>
                <w:rFonts w:ascii="Tahoma" w:hAnsi="Tahoma" w:cs="Tahoma"/>
                <w:bCs/>
                <w:sz w:val="14"/>
                <w:szCs w:val="14"/>
              </w:rPr>
              <w:instrText>PAGE</w:instrText>
            </w:r>
            <w:r w:rsidRPr="00441926">
              <w:rPr>
                <w:rFonts w:ascii="Tahoma" w:hAnsi="Tahoma" w:cs="Tahoma"/>
                <w:bCs/>
                <w:sz w:val="14"/>
                <w:szCs w:val="14"/>
              </w:rPr>
              <w:fldChar w:fldCharType="separate"/>
            </w:r>
            <w:r w:rsidR="00431B2C">
              <w:rPr>
                <w:rFonts w:ascii="Tahoma" w:hAnsi="Tahoma" w:cs="Tahoma"/>
                <w:bCs/>
                <w:noProof/>
                <w:sz w:val="14"/>
                <w:szCs w:val="14"/>
              </w:rPr>
              <w:t>2</w:t>
            </w:r>
            <w:r w:rsidRPr="00441926">
              <w:rPr>
                <w:rFonts w:ascii="Tahoma" w:hAnsi="Tahoma" w:cs="Tahoma"/>
                <w:bCs/>
                <w:sz w:val="14"/>
                <w:szCs w:val="14"/>
              </w:rPr>
              <w:fldChar w:fldCharType="end"/>
            </w:r>
            <w:r w:rsidRPr="00441926">
              <w:rPr>
                <w:rFonts w:ascii="Tahoma" w:hAnsi="Tahoma" w:cs="Tahoma"/>
                <w:sz w:val="14"/>
                <w:szCs w:val="14"/>
              </w:rPr>
              <w:t xml:space="preserve"> af </w:t>
            </w:r>
            <w:r w:rsidRPr="00441926">
              <w:rPr>
                <w:rFonts w:ascii="Tahoma" w:hAnsi="Tahoma" w:cs="Tahoma"/>
                <w:bCs/>
                <w:sz w:val="14"/>
                <w:szCs w:val="14"/>
              </w:rPr>
              <w:fldChar w:fldCharType="begin"/>
            </w:r>
            <w:r w:rsidRPr="00441926">
              <w:rPr>
                <w:rFonts w:ascii="Tahoma" w:hAnsi="Tahoma" w:cs="Tahoma"/>
                <w:bCs/>
                <w:sz w:val="14"/>
                <w:szCs w:val="14"/>
              </w:rPr>
              <w:instrText>NUMPAGES</w:instrText>
            </w:r>
            <w:r w:rsidRPr="00441926">
              <w:rPr>
                <w:rFonts w:ascii="Tahoma" w:hAnsi="Tahoma" w:cs="Tahoma"/>
                <w:bCs/>
                <w:sz w:val="14"/>
                <w:szCs w:val="14"/>
              </w:rPr>
              <w:fldChar w:fldCharType="separate"/>
            </w:r>
            <w:r w:rsidR="00431B2C">
              <w:rPr>
                <w:rFonts w:ascii="Tahoma" w:hAnsi="Tahoma" w:cs="Tahoma"/>
                <w:bCs/>
                <w:noProof/>
                <w:sz w:val="14"/>
                <w:szCs w:val="14"/>
              </w:rPr>
              <w:t>2</w:t>
            </w:r>
            <w:r w:rsidRPr="00441926">
              <w:rPr>
                <w:rFonts w:ascii="Tahoma" w:hAnsi="Tahoma" w:cs="Tahoma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02BCF350" w14:textId="77777777" w:rsidR="00251936" w:rsidRDefault="002519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22"/>
        <w:szCs w:val="22"/>
        <w:lang w:eastAsia="en-US" w:bidi="he-IL"/>
      </w:rPr>
      <w:id w:val="-1016540125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 w:bidi="he-IL"/>
          </w:rPr>
          <w:id w:val="1599220939"/>
          <w:docPartObj>
            <w:docPartGallery w:val="Page Numbers (Top of Page)"/>
            <w:docPartUnique/>
          </w:docPartObj>
        </w:sdtPr>
        <w:sdtContent>
          <w:p w14:paraId="4237AF8B" w14:textId="77777777" w:rsidR="000D3B98" w:rsidRDefault="000D3B98" w:rsidP="000D3B98">
            <w:pPr>
              <w:spacing w:line="360" w:lineRule="auto"/>
              <w:rPr>
                <w:rFonts w:ascii="Verdana" w:hAnsi="Verdana" w:cstheme="majorBidi"/>
                <w:sz w:val="16"/>
                <w:szCs w:val="16"/>
                <w:lang w:val="nn-NO"/>
              </w:rPr>
            </w:pPr>
            <w:r>
              <w:rPr>
                <w:rFonts w:ascii="Verdana" w:hAnsi="Verdana" w:cstheme="majorBidi"/>
                <w:sz w:val="16"/>
                <w:szCs w:val="16"/>
                <w:lang w:val="nn-NO"/>
              </w:rPr>
              <w:t xml:space="preserve">Telefon: 8614  5100  </w:t>
            </w:r>
            <w:r>
              <w:rPr>
                <w:rFonts w:ascii="Verdana" w:hAnsi="Verdana" w:cstheme="majorBidi"/>
                <w:color w:val="C00000"/>
                <w:sz w:val="16"/>
                <w:szCs w:val="16"/>
                <w:lang w:val="nn-NO"/>
              </w:rPr>
              <w:t>│</w:t>
            </w:r>
            <w:r>
              <w:rPr>
                <w:rFonts w:ascii="Verdana" w:hAnsi="Verdana" w:cstheme="majorBidi"/>
                <w:sz w:val="16"/>
                <w:szCs w:val="16"/>
                <w:lang w:val="nn-NO"/>
              </w:rPr>
              <w:t xml:space="preserve">  kmaar@km.dk  </w:t>
            </w:r>
            <w:r>
              <w:rPr>
                <w:rFonts w:ascii="Verdana" w:hAnsi="Verdana" w:cstheme="majorBidi"/>
                <w:color w:val="C00000"/>
                <w:sz w:val="16"/>
                <w:szCs w:val="16"/>
                <w:lang w:val="nn-NO"/>
              </w:rPr>
              <w:t>│</w:t>
            </w:r>
            <w:r>
              <w:rPr>
                <w:rFonts w:ascii="Verdana" w:hAnsi="Verdana" w:cstheme="majorBidi"/>
                <w:sz w:val="16"/>
                <w:szCs w:val="16"/>
                <w:lang w:val="nn-NO"/>
              </w:rPr>
              <w:t xml:space="preserve">  www.aarhusstift.dk</w:t>
            </w:r>
          </w:p>
          <w:p w14:paraId="6D56405C" w14:textId="77777777" w:rsidR="000D3B98" w:rsidRDefault="000D3B98" w:rsidP="000D3B98">
            <w:pPr>
              <w:spacing w:line="360" w:lineRule="auto"/>
              <w:rPr>
                <w:rFonts w:ascii="Verdana" w:hAnsi="Verdana" w:cstheme="majorBidi"/>
                <w:sz w:val="16"/>
                <w:szCs w:val="16"/>
                <w:lang w:val="nn-NO"/>
              </w:rPr>
            </w:pPr>
            <w:r>
              <w:rPr>
                <w:rFonts w:ascii="Verdana" w:hAnsi="Verdana" w:cstheme="majorBidi"/>
                <w:sz w:val="16"/>
                <w:szCs w:val="16"/>
                <w:lang w:val="nn-NO"/>
              </w:rPr>
              <w:t xml:space="preserve">Ean nr. 5798 0008 18736  </w:t>
            </w:r>
            <w:r>
              <w:rPr>
                <w:rFonts w:ascii="Verdana" w:hAnsi="Verdana" w:cstheme="majorBidi"/>
                <w:color w:val="C00000"/>
                <w:sz w:val="16"/>
                <w:szCs w:val="16"/>
                <w:lang w:val="nn-NO"/>
              </w:rPr>
              <w:t>│</w:t>
            </w:r>
            <w:r>
              <w:rPr>
                <w:rFonts w:ascii="Verdana" w:hAnsi="Verdana" w:cstheme="majorBidi"/>
                <w:sz w:val="16"/>
                <w:szCs w:val="16"/>
                <w:lang w:val="nn-NO"/>
              </w:rPr>
              <w:t xml:space="preserve">  CVR nr. 39902613</w:t>
            </w:r>
          </w:p>
          <w:p w14:paraId="20EFF399" w14:textId="77777777" w:rsidR="000D3B98" w:rsidRDefault="000D3B98" w:rsidP="000D3B98">
            <w:pPr>
              <w:pStyle w:val="Sidefod"/>
              <w:rPr>
                <w:rFonts w:ascii="Verdana" w:hAnsi="Verdana"/>
                <w:sz w:val="14"/>
                <w:szCs w:val="14"/>
              </w:rPr>
            </w:pPr>
          </w:p>
          <w:p w14:paraId="3060F6E5" w14:textId="77777777" w:rsidR="000D3B98" w:rsidRDefault="000D3B98" w:rsidP="000D3B98">
            <w:pPr>
              <w:pStyle w:val="Sidefod"/>
            </w:pPr>
            <w:r w:rsidRPr="000D3B98">
              <w:rPr>
                <w:rFonts w:ascii="Verdana" w:hAnsi="Verdana"/>
                <w:sz w:val="14"/>
                <w:szCs w:val="14"/>
              </w:rPr>
              <w:t xml:space="preserve">Side </w:t>
            </w:r>
            <w:r w:rsidRPr="000D3B98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0D3B98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0D3B98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4E490D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0D3B98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0D3B98">
              <w:rPr>
                <w:rFonts w:ascii="Verdana" w:hAnsi="Verdana"/>
                <w:sz w:val="14"/>
                <w:szCs w:val="14"/>
              </w:rPr>
              <w:t xml:space="preserve"> af </w:t>
            </w:r>
            <w:r w:rsidRPr="000D3B98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0D3B98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0D3B98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4E490D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0D3B98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12EC7F85" w14:textId="77777777" w:rsidR="00475106" w:rsidRPr="00E67B63" w:rsidRDefault="00475106" w:rsidP="00E67B63">
    <w:pPr>
      <w:pStyle w:val="Sidefod"/>
      <w:jc w:val="center"/>
      <w:rPr>
        <w:color w:val="4F81BD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F16DF" w14:textId="77777777" w:rsidR="00134A54" w:rsidRDefault="00134A54" w:rsidP="00756C30">
      <w:r>
        <w:separator/>
      </w:r>
    </w:p>
  </w:footnote>
  <w:footnote w:type="continuationSeparator" w:id="0">
    <w:p w14:paraId="12222821" w14:textId="77777777" w:rsidR="00134A54" w:rsidRDefault="00134A54" w:rsidP="00756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494B" w14:textId="77777777" w:rsidR="00756C30" w:rsidRDefault="00D143FD" w:rsidP="00756C30">
    <w:pPr>
      <w:pStyle w:val="Sidehoved"/>
    </w:pPr>
    <w:r>
      <w:rPr>
        <w:noProof/>
        <w:sz w:val="20"/>
        <w:lang w:eastAsia="da-DK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965F02" wp14:editId="59C78E5E">
              <wp:simplePos x="0" y="0"/>
              <wp:positionH relativeFrom="column">
                <wp:posOffset>889000</wp:posOffset>
              </wp:positionH>
              <wp:positionV relativeFrom="paragraph">
                <wp:posOffset>195580</wp:posOffset>
              </wp:positionV>
              <wp:extent cx="3762375" cy="629920"/>
              <wp:effectExtent l="0" t="0" r="9525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629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A1BB6" w14:textId="77777777" w:rsidR="0072687C" w:rsidRPr="00937CBE" w:rsidRDefault="00D671DF" w:rsidP="00C241F3">
                          <w:pPr>
                            <w:rPr>
                              <w:rFonts w:ascii="Georgia" w:hAnsi="Georgia" w:cstheme="majorBidi"/>
                              <w:sz w:val="48"/>
                              <w:szCs w:val="48"/>
                            </w:rPr>
                          </w:pPr>
                          <w:r w:rsidRPr="00937CBE">
                            <w:rPr>
                              <w:rFonts w:ascii="Georgia" w:hAnsi="Georgia" w:cstheme="majorBidi"/>
                              <w:sz w:val="48"/>
                              <w:szCs w:val="48"/>
                            </w:rPr>
                            <w:t>AARHUS STIFT</w:t>
                          </w:r>
                        </w:p>
                        <w:p w14:paraId="4665D7E1" w14:textId="77777777" w:rsidR="0072687C" w:rsidRPr="00655B1A" w:rsidRDefault="0072687C" w:rsidP="00C241F3">
                          <w:pPr>
                            <w:rPr>
                              <w:rFonts w:ascii="Verdana" w:hAnsi="Verdana" w:cstheme="majorBid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65F0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70pt;margin-top:15.4pt;width:296.25pt;height:4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" stroked="f">
              <v:textbox>
                <w:txbxContent>
                  <w:p w14:paraId="2CDA1BB6" w14:textId="77777777" w:rsidR="0072687C" w:rsidRPr="00937CBE" w:rsidRDefault="00D671DF" w:rsidP="00C241F3">
                    <w:pPr>
                      <w:rPr>
                        <w:rFonts w:ascii="Georgia" w:hAnsi="Georgia" w:cstheme="majorBidi"/>
                        <w:sz w:val="48"/>
                        <w:szCs w:val="48"/>
                      </w:rPr>
                    </w:pPr>
                    <w:r w:rsidRPr="00937CBE">
                      <w:rPr>
                        <w:rFonts w:ascii="Georgia" w:hAnsi="Georgia" w:cstheme="majorBidi"/>
                        <w:sz w:val="48"/>
                        <w:szCs w:val="48"/>
                      </w:rPr>
                      <w:t>AARHUS STIFT</w:t>
                    </w:r>
                  </w:p>
                  <w:p w14:paraId="4665D7E1" w14:textId="77777777" w:rsidR="0072687C" w:rsidRPr="00655B1A" w:rsidRDefault="0072687C" w:rsidP="00C241F3">
                    <w:pPr>
                      <w:rPr>
                        <w:rFonts w:ascii="Verdana" w:hAnsi="Verdana" w:cstheme="majorBid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241F3">
      <w:rPr>
        <w:noProof/>
        <w:sz w:val="20"/>
        <w:lang w:eastAsia="da-DK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AD974B" wp14:editId="39920EB5">
              <wp:simplePos x="0" y="0"/>
              <wp:positionH relativeFrom="column">
                <wp:posOffset>5004435</wp:posOffset>
              </wp:positionH>
              <wp:positionV relativeFrom="paragraph">
                <wp:posOffset>167005</wp:posOffset>
              </wp:positionV>
              <wp:extent cx="1647825" cy="629920"/>
              <wp:effectExtent l="0" t="0" r="0" b="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62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BA5EA" w14:textId="77777777" w:rsidR="00C241F3" w:rsidRPr="00D143FD" w:rsidRDefault="006758BF" w:rsidP="00C241F3">
                          <w:pPr>
                            <w:spacing w:line="360" w:lineRule="auto"/>
                            <w:rPr>
                              <w:rFonts w:ascii="Verdana" w:hAnsi="Verdana" w:cstheme="majorBidi"/>
                              <w:b/>
                              <w:color w:val="C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 w:cstheme="majorBidi"/>
                              <w:b/>
                              <w:color w:val="C00000"/>
                              <w:sz w:val="20"/>
                              <w:szCs w:val="20"/>
                            </w:rPr>
                            <w:t>Dalgas Avenue 46</w:t>
                          </w:r>
                          <w:r w:rsidR="00C241F3" w:rsidRPr="00D143FD">
                            <w:rPr>
                              <w:rFonts w:ascii="Verdana" w:hAnsi="Verdana" w:cstheme="majorBidi"/>
                              <w:b/>
                              <w:color w:val="C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0F8CFEF" w14:textId="77777777" w:rsidR="00BA7BD2" w:rsidRPr="00D143FD" w:rsidRDefault="00C241F3" w:rsidP="00C241F3">
                          <w:pPr>
                            <w:spacing w:line="360" w:lineRule="auto"/>
                            <w:rPr>
                              <w:rFonts w:ascii="Verdana" w:hAnsi="Verdana" w:cstheme="majorBidi"/>
                              <w:b/>
                              <w:color w:val="C00000"/>
                              <w:sz w:val="20"/>
                              <w:szCs w:val="20"/>
                            </w:rPr>
                          </w:pPr>
                          <w:r w:rsidRPr="00D143FD">
                            <w:rPr>
                              <w:rFonts w:ascii="Verdana" w:hAnsi="Verdana" w:cstheme="majorBidi"/>
                              <w:b/>
                              <w:color w:val="C00000"/>
                              <w:sz w:val="20"/>
                              <w:szCs w:val="20"/>
                            </w:rPr>
                            <w:t>8000 Aarhus 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AD974B" id="_x0000_s1030" type="#_x0000_t202" style="position:absolute;margin-left:394.05pt;margin-top:13.15pt;width:129.75pt;height:4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" filled="f" stroked="f">
              <v:textbox>
                <w:txbxContent>
                  <w:p w14:paraId="425BA5EA" w14:textId="77777777" w:rsidR="00C241F3" w:rsidRPr="00D143FD" w:rsidRDefault="006758BF" w:rsidP="00C241F3">
                    <w:pPr>
                      <w:spacing w:line="360" w:lineRule="auto"/>
                      <w:rPr>
                        <w:rFonts w:ascii="Verdana" w:hAnsi="Verdana" w:cstheme="majorBidi"/>
                        <w:b/>
                        <w:color w:val="C00000"/>
                        <w:sz w:val="20"/>
                        <w:szCs w:val="20"/>
                      </w:rPr>
                    </w:pPr>
                    <w:r>
                      <w:rPr>
                        <w:rFonts w:ascii="Verdana" w:hAnsi="Verdana" w:cstheme="majorBidi"/>
                        <w:b/>
                        <w:color w:val="C00000"/>
                        <w:sz w:val="20"/>
                        <w:szCs w:val="20"/>
                      </w:rPr>
                      <w:t>Dalgas Avenue 46</w:t>
                    </w:r>
                    <w:r w:rsidR="00C241F3" w:rsidRPr="00D143FD">
                      <w:rPr>
                        <w:rFonts w:ascii="Verdana" w:hAnsi="Verdana" w:cstheme="majorBidi"/>
                        <w:b/>
                        <w:color w:val="C00000"/>
                        <w:sz w:val="20"/>
                        <w:szCs w:val="20"/>
                      </w:rPr>
                      <w:t xml:space="preserve"> </w:t>
                    </w:r>
                  </w:p>
                  <w:p w14:paraId="50F8CFEF" w14:textId="77777777" w:rsidR="00BA7BD2" w:rsidRPr="00D143FD" w:rsidRDefault="00C241F3" w:rsidP="00C241F3">
                    <w:pPr>
                      <w:spacing w:line="360" w:lineRule="auto"/>
                      <w:rPr>
                        <w:rFonts w:ascii="Verdana" w:hAnsi="Verdana" w:cstheme="majorBidi"/>
                        <w:b/>
                        <w:color w:val="C00000"/>
                        <w:sz w:val="20"/>
                        <w:szCs w:val="20"/>
                      </w:rPr>
                    </w:pPr>
                    <w:r w:rsidRPr="00D143FD">
                      <w:rPr>
                        <w:rFonts w:ascii="Verdana" w:hAnsi="Verdana" w:cstheme="majorBidi"/>
                        <w:b/>
                        <w:color w:val="C00000"/>
                        <w:sz w:val="20"/>
                        <w:szCs w:val="20"/>
                      </w:rPr>
                      <w:t>8000 Aarhus C</w:t>
                    </w:r>
                  </w:p>
                </w:txbxContent>
              </v:textbox>
            </v:shape>
          </w:pict>
        </mc:Fallback>
      </mc:AlternateContent>
    </w:r>
    <w:r w:rsidR="00655B1A">
      <w:rPr>
        <w:noProof/>
        <w:sz w:val="20"/>
        <w:lang w:eastAsia="da-DK" w:bidi="ar-SA"/>
      </w:rPr>
      <w:drawing>
        <wp:inline distT="0" distB="0" distL="0" distR="0" wp14:anchorId="334B1643" wp14:editId="62A1E061">
          <wp:extent cx="820753" cy="820753"/>
          <wp:effectExtent l="0" t="0" r="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speseg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753" cy="820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3D8D79" w14:textId="77777777" w:rsidR="00475106" w:rsidRDefault="00756C30" w:rsidP="000667C1">
    <w:pPr>
      <w:pStyle w:val="Sidehoved"/>
    </w:pPr>
    <w:r>
      <w:rPr>
        <w:noProof/>
        <w:lang w:eastAsia="da-DK" w:bidi="ar-SA"/>
      </w:rPr>
      <w:drawing>
        <wp:inline distT="0" distB="0" distL="0" distR="0" wp14:anchorId="7729D37C" wp14:editId="1AA32B9E">
          <wp:extent cx="6120130" cy="6120130"/>
          <wp:effectExtent l="0" t="0" r="0" b="0"/>
          <wp:docPr id="4" name="Billede 4" descr="C:\Users\PEEL\Desktop\Folkekirkens_Bomaerke_Pos_Roed_RGB_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EL\Desktop\Folkekirkens_Bomaerke_Pos_Roed_RGB_X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2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A6E90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04BCE"/>
    <w:multiLevelType w:val="hybridMultilevel"/>
    <w:tmpl w:val="BA2A85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B6968"/>
    <w:multiLevelType w:val="hybridMultilevel"/>
    <w:tmpl w:val="217E447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B476A"/>
    <w:multiLevelType w:val="hybridMultilevel"/>
    <w:tmpl w:val="C226B00E"/>
    <w:lvl w:ilvl="0" w:tplc="8D5C965A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 w15:restartNumberingAfterBreak="0">
    <w:nsid w:val="686C41CA"/>
    <w:multiLevelType w:val="hybridMultilevel"/>
    <w:tmpl w:val="64EC23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24FC1"/>
    <w:multiLevelType w:val="hybridMultilevel"/>
    <w:tmpl w:val="44F4AB9C"/>
    <w:lvl w:ilvl="0" w:tplc="040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718817403">
    <w:abstractNumId w:val="4"/>
  </w:num>
  <w:num w:numId="2" w16cid:durableId="1227573256">
    <w:abstractNumId w:val="0"/>
  </w:num>
  <w:num w:numId="3" w16cid:durableId="2126344910">
    <w:abstractNumId w:val="2"/>
  </w:num>
  <w:num w:numId="4" w16cid:durableId="1329480933">
    <w:abstractNumId w:val="3"/>
  </w:num>
  <w:num w:numId="5" w16cid:durableId="1268006732">
    <w:abstractNumId w:val="5"/>
  </w:num>
  <w:num w:numId="6" w16cid:durableId="1502967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fficeInstanceGUID" w:val="{B2B090D1-3A82-425B-ABE5-258437EF529F}"/>
  </w:docVars>
  <w:rsids>
    <w:rsidRoot w:val="002772EA"/>
    <w:rsid w:val="00007F5C"/>
    <w:rsid w:val="000110B8"/>
    <w:rsid w:val="00087F52"/>
    <w:rsid w:val="000D01A9"/>
    <w:rsid w:val="000D3B98"/>
    <w:rsid w:val="000E650D"/>
    <w:rsid w:val="001024EC"/>
    <w:rsid w:val="001160E4"/>
    <w:rsid w:val="00134A54"/>
    <w:rsid w:val="00195241"/>
    <w:rsid w:val="001D6605"/>
    <w:rsid w:val="001F521D"/>
    <w:rsid w:val="00225ADB"/>
    <w:rsid w:val="00247F8E"/>
    <w:rsid w:val="00251936"/>
    <w:rsid w:val="00264C76"/>
    <w:rsid w:val="002772EA"/>
    <w:rsid w:val="002C75F7"/>
    <w:rsid w:val="00347055"/>
    <w:rsid w:val="0039103F"/>
    <w:rsid w:val="003D3856"/>
    <w:rsid w:val="003D6EC7"/>
    <w:rsid w:val="003E5843"/>
    <w:rsid w:val="003E6DA5"/>
    <w:rsid w:val="004312D6"/>
    <w:rsid w:val="00431B2C"/>
    <w:rsid w:val="00437B7E"/>
    <w:rsid w:val="00441926"/>
    <w:rsid w:val="004630B8"/>
    <w:rsid w:val="00475106"/>
    <w:rsid w:val="00476C44"/>
    <w:rsid w:val="004A5BD8"/>
    <w:rsid w:val="004E2043"/>
    <w:rsid w:val="004E490D"/>
    <w:rsid w:val="005557D4"/>
    <w:rsid w:val="005D114E"/>
    <w:rsid w:val="005D144E"/>
    <w:rsid w:val="005F3DF1"/>
    <w:rsid w:val="005F5FDF"/>
    <w:rsid w:val="00607870"/>
    <w:rsid w:val="0063068B"/>
    <w:rsid w:val="00631BD5"/>
    <w:rsid w:val="00637C49"/>
    <w:rsid w:val="00640967"/>
    <w:rsid w:val="00655B1A"/>
    <w:rsid w:val="006758BF"/>
    <w:rsid w:val="0069541D"/>
    <w:rsid w:val="007167FC"/>
    <w:rsid w:val="0072687C"/>
    <w:rsid w:val="0073020A"/>
    <w:rsid w:val="007422AF"/>
    <w:rsid w:val="00756C30"/>
    <w:rsid w:val="007A58F3"/>
    <w:rsid w:val="007C0F5C"/>
    <w:rsid w:val="007D5826"/>
    <w:rsid w:val="008000C7"/>
    <w:rsid w:val="00864ABF"/>
    <w:rsid w:val="00870397"/>
    <w:rsid w:val="00891044"/>
    <w:rsid w:val="008B17C7"/>
    <w:rsid w:val="008E70AF"/>
    <w:rsid w:val="008E7CE8"/>
    <w:rsid w:val="009137DA"/>
    <w:rsid w:val="00937CBE"/>
    <w:rsid w:val="009606AB"/>
    <w:rsid w:val="00965328"/>
    <w:rsid w:val="00970C28"/>
    <w:rsid w:val="009910FE"/>
    <w:rsid w:val="009B4EA3"/>
    <w:rsid w:val="009C0ED5"/>
    <w:rsid w:val="00A31E12"/>
    <w:rsid w:val="00A361F8"/>
    <w:rsid w:val="00A56EC2"/>
    <w:rsid w:val="00A778A0"/>
    <w:rsid w:val="00AA5546"/>
    <w:rsid w:val="00AF18C3"/>
    <w:rsid w:val="00B342E1"/>
    <w:rsid w:val="00B840CB"/>
    <w:rsid w:val="00B864E0"/>
    <w:rsid w:val="00B90AFD"/>
    <w:rsid w:val="00B925AA"/>
    <w:rsid w:val="00B94DBA"/>
    <w:rsid w:val="00BA7BD2"/>
    <w:rsid w:val="00BB399A"/>
    <w:rsid w:val="00BF250D"/>
    <w:rsid w:val="00C241F3"/>
    <w:rsid w:val="00C42416"/>
    <w:rsid w:val="00C6311E"/>
    <w:rsid w:val="00CF3EFF"/>
    <w:rsid w:val="00D143FD"/>
    <w:rsid w:val="00D14893"/>
    <w:rsid w:val="00D301FC"/>
    <w:rsid w:val="00D4105F"/>
    <w:rsid w:val="00D559EB"/>
    <w:rsid w:val="00D60523"/>
    <w:rsid w:val="00D671DF"/>
    <w:rsid w:val="00D83302"/>
    <w:rsid w:val="00DC0FF2"/>
    <w:rsid w:val="00DF62F2"/>
    <w:rsid w:val="00E06B35"/>
    <w:rsid w:val="00E06E84"/>
    <w:rsid w:val="00E167D9"/>
    <w:rsid w:val="00E67B63"/>
    <w:rsid w:val="00EA1EA6"/>
    <w:rsid w:val="00EC6AE7"/>
    <w:rsid w:val="00EE1935"/>
    <w:rsid w:val="00F27C73"/>
    <w:rsid w:val="00F5689C"/>
    <w:rsid w:val="00FC6418"/>
    <w:rsid w:val="00FE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415ED"/>
  <w15:docId w15:val="{05211A2C-EE0B-4C7C-84E3-6F6EE9B5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 w:bidi="ar-SA"/>
    </w:rPr>
  </w:style>
  <w:style w:type="paragraph" w:styleId="Overskrift1">
    <w:name w:val="heading 1"/>
    <w:basedOn w:val="Normal"/>
    <w:next w:val="Normal"/>
    <w:link w:val="Overskrift1Tegn"/>
    <w:qFormat/>
    <w:rsid w:val="00FE4212"/>
    <w:pPr>
      <w:keepNext/>
      <w:outlineLvl w:val="0"/>
    </w:pPr>
    <w:rPr>
      <w:rFonts w:ascii="Arial" w:hAnsi="Arial" w:cs="Arial"/>
      <w:b/>
      <w:bCs/>
    </w:rPr>
  </w:style>
  <w:style w:type="paragraph" w:styleId="Overskrift4">
    <w:name w:val="heading 4"/>
    <w:basedOn w:val="Normal"/>
    <w:next w:val="Normal"/>
    <w:link w:val="Overskrift4Tegn"/>
    <w:qFormat/>
    <w:rsid w:val="00756C30"/>
    <w:pPr>
      <w:keepNext/>
      <w:tabs>
        <w:tab w:val="left" w:pos="3686"/>
        <w:tab w:val="left" w:pos="5670"/>
        <w:tab w:val="left" w:pos="7796"/>
      </w:tabs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56C3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 w:bidi="he-IL"/>
    </w:rPr>
  </w:style>
  <w:style w:type="character" w:customStyle="1" w:styleId="SidehovedTegn">
    <w:name w:val="Sidehoved Tegn"/>
    <w:basedOn w:val="Standardskrifttypeiafsnit"/>
    <w:link w:val="Sidehoved"/>
    <w:uiPriority w:val="99"/>
    <w:rsid w:val="00756C30"/>
  </w:style>
  <w:style w:type="paragraph" w:styleId="Sidefod">
    <w:name w:val="footer"/>
    <w:basedOn w:val="Normal"/>
    <w:link w:val="SidefodTegn"/>
    <w:uiPriority w:val="99"/>
    <w:unhideWhenUsed/>
    <w:rsid w:val="00756C3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 w:bidi="he-IL"/>
    </w:rPr>
  </w:style>
  <w:style w:type="character" w:customStyle="1" w:styleId="SidefodTegn">
    <w:name w:val="Sidefod Tegn"/>
    <w:basedOn w:val="Standardskrifttypeiafsnit"/>
    <w:link w:val="Sidefod"/>
    <w:uiPriority w:val="99"/>
    <w:rsid w:val="00756C30"/>
  </w:style>
  <w:style w:type="character" w:styleId="Hyperlink">
    <w:name w:val="Hyperlink"/>
    <w:basedOn w:val="Standardskrifttypeiafsnit"/>
    <w:uiPriority w:val="99"/>
    <w:unhideWhenUsed/>
    <w:rsid w:val="00756C30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6C3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6C30"/>
    <w:rPr>
      <w:rFonts w:ascii="Tahoma" w:eastAsia="Times New Roman" w:hAnsi="Tahoma" w:cs="Tahoma"/>
      <w:sz w:val="16"/>
      <w:szCs w:val="16"/>
      <w:lang w:eastAsia="da-DK" w:bidi="ar-SA"/>
    </w:rPr>
  </w:style>
  <w:style w:type="character" w:customStyle="1" w:styleId="Overskrift4Tegn">
    <w:name w:val="Overskrift 4 Tegn"/>
    <w:basedOn w:val="Standardskrifttypeiafsnit"/>
    <w:link w:val="Overskrift4"/>
    <w:rsid w:val="00756C30"/>
    <w:rPr>
      <w:rFonts w:ascii="Times New Roman" w:eastAsia="Times New Roman" w:hAnsi="Times New Roman" w:cs="Times New Roman"/>
      <w:b/>
      <w:sz w:val="24"/>
      <w:szCs w:val="20"/>
      <w:lang w:eastAsia="da-DK" w:bidi="ar-SA"/>
    </w:rPr>
  </w:style>
  <w:style w:type="paragraph" w:customStyle="1" w:styleId="brdtekst">
    <w:name w:val="brdtekst"/>
    <w:basedOn w:val="Normal"/>
    <w:rsid w:val="00607870"/>
    <w:pPr>
      <w:spacing w:before="100" w:beforeAutospacing="1" w:after="100" w:afterAutospacing="1"/>
    </w:pPr>
  </w:style>
  <w:style w:type="paragraph" w:customStyle="1" w:styleId="paragraf">
    <w:name w:val="paragraf"/>
    <w:basedOn w:val="Normal"/>
    <w:rsid w:val="00B925AA"/>
    <w:pPr>
      <w:spacing w:before="200"/>
      <w:ind w:firstLine="240"/>
    </w:pPr>
    <w:rPr>
      <w:rFonts w:ascii="Tahoma" w:hAnsi="Tahoma" w:cs="Tahoma"/>
      <w:color w:val="000000"/>
      <w:lang w:bidi="he-IL"/>
    </w:rPr>
  </w:style>
  <w:style w:type="paragraph" w:customStyle="1" w:styleId="liste1">
    <w:name w:val="liste1"/>
    <w:basedOn w:val="Normal"/>
    <w:rsid w:val="00B925AA"/>
    <w:pPr>
      <w:ind w:left="280"/>
    </w:pPr>
    <w:rPr>
      <w:rFonts w:ascii="Tahoma" w:hAnsi="Tahoma" w:cs="Tahoma"/>
      <w:color w:val="000000"/>
      <w:lang w:bidi="he-IL"/>
    </w:rPr>
  </w:style>
  <w:style w:type="character" w:customStyle="1" w:styleId="liste1nr1">
    <w:name w:val="liste1nr1"/>
    <w:basedOn w:val="Standardskrifttypeiafsnit"/>
    <w:rsid w:val="00B925AA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Listeafsnit">
    <w:name w:val="List Paragraph"/>
    <w:basedOn w:val="Normal"/>
    <w:uiPriority w:val="34"/>
    <w:qFormat/>
    <w:rsid w:val="00B925AA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styleId="Opstilling-punkttegn">
    <w:name w:val="List Bullet"/>
    <w:basedOn w:val="Normal"/>
    <w:uiPriority w:val="99"/>
    <w:unhideWhenUsed/>
    <w:rsid w:val="001D6605"/>
    <w:pPr>
      <w:numPr>
        <w:numId w:val="2"/>
      </w:numPr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72687C"/>
    <w:rPr>
      <w:color w:val="800080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FE4212"/>
    <w:rPr>
      <w:rFonts w:ascii="Arial" w:eastAsia="Times New Roman" w:hAnsi="Arial" w:cs="Arial"/>
      <w:b/>
      <w:bCs/>
      <w:sz w:val="24"/>
      <w:szCs w:val="24"/>
      <w:lang w:eastAsia="da-DK" w:bidi="ar-SA"/>
    </w:rPr>
  </w:style>
  <w:style w:type="paragraph" w:styleId="Brdtekstindrykning">
    <w:name w:val="Body Text Indent"/>
    <w:basedOn w:val="Normal"/>
    <w:link w:val="BrdtekstindrykningTegn"/>
    <w:semiHidden/>
    <w:rsid w:val="00FE4212"/>
    <w:pPr>
      <w:ind w:left="1304" w:firstLine="1"/>
    </w:pPr>
    <w:rPr>
      <w:b/>
      <w:bCs/>
    </w:r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FE4212"/>
    <w:rPr>
      <w:rFonts w:ascii="Times New Roman" w:eastAsia="Times New Roman" w:hAnsi="Times New Roman" w:cs="Times New Roman"/>
      <w:b/>
      <w:bCs/>
      <w:sz w:val="24"/>
      <w:szCs w:val="24"/>
      <w:lang w:eastAsia="da-DK" w:bidi="ar-SA"/>
    </w:rPr>
  </w:style>
  <w:style w:type="paragraph" w:customStyle="1" w:styleId="Default">
    <w:name w:val="Default"/>
    <w:rsid w:val="00FE421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ga\AppData\Local\cBrain\F2\.tmp\cc6f6839a7924d1780854c99da4a29c1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DDD79-C6B7-42EA-BFB1-604C582C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cc6f6839a7924d1780854c99da4a29c1</Template>
  <TotalTime>0</TotalTime>
  <Pages>2</Pages>
  <Words>396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Guldbæk Adams</dc:creator>
  <cp:lastModifiedBy>Trine Sofie Hansen</cp:lastModifiedBy>
  <cp:revision>2</cp:revision>
  <cp:lastPrinted>2019-04-08T06:18:00Z</cp:lastPrinted>
  <dcterms:created xsi:type="dcterms:W3CDTF">2025-08-22T07:22:00Z</dcterms:created>
  <dcterms:modified xsi:type="dcterms:W3CDTF">2025-08-22T07:22:00Z</dcterms:modified>
</cp:coreProperties>
</file>